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2776" w14:textId="77777777" w:rsidR="00E60D3E" w:rsidRPr="009C1E60" w:rsidRDefault="00162E75" w:rsidP="00E8074F">
      <w:pPr>
        <w:pStyle w:val="Heading1"/>
        <w:pBdr>
          <w:bottom w:val="single" w:sz="4" w:space="0" w:color="264A76"/>
        </w:pBdr>
        <w:spacing w:before="240" w:after="240"/>
        <w:ind w:left="-142" w:right="-471"/>
        <w:rPr>
          <w:rFonts w:asciiTheme="minorHAnsi" w:hAnsiTheme="minorHAnsi"/>
        </w:rPr>
      </w:pPr>
      <w:r w:rsidRPr="009C1E60">
        <w:rPr>
          <w:rFonts w:asciiTheme="minorHAnsi" w:hAnsiTheme="minorHAnsi"/>
        </w:rPr>
        <w:t>Graduate</w:t>
      </w:r>
      <w:r w:rsidR="00174808" w:rsidRPr="009C1E60">
        <w:rPr>
          <w:rFonts w:asciiTheme="minorHAnsi" w:hAnsiTheme="minorHAnsi"/>
        </w:rPr>
        <w:t xml:space="preserve"> </w:t>
      </w:r>
      <w:r w:rsidRPr="009C1E60">
        <w:rPr>
          <w:rFonts w:asciiTheme="minorHAnsi" w:hAnsiTheme="minorHAnsi"/>
        </w:rPr>
        <w:t xml:space="preserve">Program </w:t>
      </w:r>
      <w:r w:rsidR="00174808" w:rsidRPr="009C1E60">
        <w:rPr>
          <w:rFonts w:asciiTheme="minorHAnsi" w:hAnsiTheme="minorHAnsi"/>
        </w:rPr>
        <w:t>a</w:t>
      </w:r>
      <w:r w:rsidR="00E60D3E" w:rsidRPr="009C1E60">
        <w:rPr>
          <w:rFonts w:asciiTheme="minorHAnsi" w:hAnsiTheme="minorHAnsi"/>
        </w:rPr>
        <w:t xml:space="preserve">pplication </w:t>
      </w:r>
      <w:r w:rsidR="00174808" w:rsidRPr="009C1E60">
        <w:rPr>
          <w:rFonts w:asciiTheme="minorHAnsi" w:hAnsiTheme="minorHAnsi"/>
        </w:rPr>
        <w:t>c</w:t>
      </w:r>
      <w:r w:rsidR="00E60D3E" w:rsidRPr="009C1E60">
        <w:rPr>
          <w:rFonts w:asciiTheme="minorHAnsi" w:hAnsiTheme="minorHAnsi"/>
        </w:rPr>
        <w:t xml:space="preserve">over </w:t>
      </w:r>
      <w:r w:rsidR="00174808" w:rsidRPr="009C1E60">
        <w:rPr>
          <w:rFonts w:asciiTheme="minorHAnsi" w:hAnsiTheme="minorHAnsi"/>
        </w:rPr>
        <w:t>s</w:t>
      </w:r>
      <w:r w:rsidR="00E60D3E" w:rsidRPr="009C1E60">
        <w:rPr>
          <w:rFonts w:asciiTheme="minorHAnsi" w:hAnsiTheme="minorHAnsi"/>
        </w:rPr>
        <w:t>heet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"/>
        <w:gridCol w:w="435"/>
        <w:gridCol w:w="342"/>
        <w:gridCol w:w="48"/>
        <w:gridCol w:w="205"/>
        <w:gridCol w:w="96"/>
        <w:gridCol w:w="561"/>
        <w:gridCol w:w="6"/>
        <w:gridCol w:w="284"/>
        <w:gridCol w:w="283"/>
        <w:gridCol w:w="993"/>
        <w:gridCol w:w="543"/>
        <w:gridCol w:w="69"/>
        <w:gridCol w:w="1230"/>
        <w:gridCol w:w="839"/>
        <w:gridCol w:w="18"/>
        <w:gridCol w:w="40"/>
        <w:gridCol w:w="512"/>
        <w:gridCol w:w="9"/>
        <w:gridCol w:w="567"/>
        <w:gridCol w:w="26"/>
        <w:gridCol w:w="607"/>
        <w:gridCol w:w="76"/>
        <w:gridCol w:w="526"/>
        <w:gridCol w:w="32"/>
        <w:gridCol w:w="9"/>
        <w:gridCol w:w="579"/>
      </w:tblGrid>
      <w:tr w:rsidR="004172F8" w:rsidRPr="00C81630" w14:paraId="3451C1FB" w14:textId="77777777" w:rsidTr="00FE757F">
        <w:trPr>
          <w:trHeight w:val="567"/>
        </w:trPr>
        <w:tc>
          <w:tcPr>
            <w:tcW w:w="4501" w:type="dxa"/>
            <w:gridSpan w:val="12"/>
          </w:tcPr>
          <w:p w14:paraId="20EFD101" w14:textId="77777777" w:rsidR="00433C47" w:rsidRPr="00C81630" w:rsidRDefault="00433C47" w:rsidP="00433C47">
            <w:pPr>
              <w:spacing w:before="120" w:after="24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How did you find out about this opportunity?</w:t>
            </w:r>
          </w:p>
        </w:tc>
        <w:tc>
          <w:tcPr>
            <w:tcW w:w="5139" w:type="dxa"/>
            <w:gridSpan w:val="15"/>
          </w:tcPr>
          <w:p w14:paraId="2B31E603" w14:textId="77777777" w:rsidR="00433C47" w:rsidRPr="00C81630" w:rsidRDefault="00433C47">
            <w:pPr>
              <w:spacing w:before="120" w:after="24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55489B" w:rsidRPr="00C81630" w14:paraId="1EB61EBB" w14:textId="77777777" w:rsidTr="00FE757F">
        <w:trPr>
          <w:trHeight w:val="567"/>
        </w:trPr>
        <w:tc>
          <w:tcPr>
            <w:tcW w:w="1530" w:type="dxa"/>
            <w:gridSpan w:val="4"/>
            <w:shd w:val="clear" w:color="auto" w:fill="D7DDE9"/>
            <w:vAlign w:val="center"/>
          </w:tcPr>
          <w:p w14:paraId="3F8B7933" w14:textId="77777777" w:rsidR="0055489B" w:rsidRPr="00C81630" w:rsidRDefault="0055489B" w:rsidP="00F33AC7">
            <w:pPr>
              <w:keepLines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Part A</w:t>
            </w:r>
          </w:p>
        </w:tc>
        <w:tc>
          <w:tcPr>
            <w:tcW w:w="8110" w:type="dxa"/>
            <w:gridSpan w:val="23"/>
            <w:shd w:val="clear" w:color="auto" w:fill="D7DDE9"/>
            <w:vAlign w:val="center"/>
          </w:tcPr>
          <w:p w14:paraId="64B56A26" w14:textId="77777777" w:rsidR="0055489B" w:rsidRPr="00C81630" w:rsidRDefault="00BF74AE" w:rsidP="00F33AC7">
            <w:pPr>
              <w:keepLines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Personal d</w:t>
            </w:r>
            <w:r w:rsidR="0055489B" w:rsidRPr="00C81630">
              <w:rPr>
                <w:rFonts w:ascii="Aptos" w:hAnsi="Aptos"/>
                <w:b/>
              </w:rPr>
              <w:t>etails</w:t>
            </w:r>
          </w:p>
        </w:tc>
      </w:tr>
      <w:tr w:rsidR="0030282D" w:rsidRPr="00C81630" w14:paraId="2425596E" w14:textId="77777777" w:rsidTr="00C81630">
        <w:trPr>
          <w:trHeight w:val="567"/>
        </w:trPr>
        <w:tc>
          <w:tcPr>
            <w:tcW w:w="1735" w:type="dxa"/>
            <w:gridSpan w:val="5"/>
            <w:vAlign w:val="center"/>
            <w:hideMark/>
          </w:tcPr>
          <w:p w14:paraId="4BC5A720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Given name:</w:t>
            </w:r>
          </w:p>
        </w:tc>
        <w:tc>
          <w:tcPr>
            <w:tcW w:w="2835" w:type="dxa"/>
            <w:gridSpan w:val="8"/>
            <w:vAlign w:val="center"/>
          </w:tcPr>
          <w:p w14:paraId="78A9637E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  <w:bookmarkEnd w:id="0"/>
          </w:p>
        </w:tc>
        <w:tc>
          <w:tcPr>
            <w:tcW w:w="2069" w:type="dxa"/>
            <w:gridSpan w:val="2"/>
            <w:vAlign w:val="center"/>
          </w:tcPr>
          <w:p w14:paraId="155AD60E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Surname:</w:t>
            </w:r>
          </w:p>
        </w:tc>
        <w:tc>
          <w:tcPr>
            <w:tcW w:w="3001" w:type="dxa"/>
            <w:gridSpan w:val="12"/>
            <w:vAlign w:val="center"/>
          </w:tcPr>
          <w:p w14:paraId="58D2A589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3AF5C7EA" w14:textId="77777777" w:rsidTr="00C81630">
        <w:trPr>
          <w:trHeight w:val="660"/>
        </w:trPr>
        <w:tc>
          <w:tcPr>
            <w:tcW w:w="1735" w:type="dxa"/>
            <w:gridSpan w:val="5"/>
            <w:hideMark/>
          </w:tcPr>
          <w:p w14:paraId="47E49093" w14:textId="77777777" w:rsidR="0030282D" w:rsidRPr="00C81630" w:rsidRDefault="0080280B" w:rsidP="0080280B">
            <w:pPr>
              <w:keepLines/>
              <w:spacing w:before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Contact number</w:t>
            </w:r>
            <w:r w:rsidR="0030282D" w:rsidRPr="00C81630">
              <w:rPr>
                <w:rFonts w:ascii="Aptos" w:hAnsi="Aptos"/>
                <w:b/>
              </w:rPr>
              <w:t>:</w:t>
            </w:r>
          </w:p>
        </w:tc>
        <w:tc>
          <w:tcPr>
            <w:tcW w:w="2835" w:type="dxa"/>
            <w:gridSpan w:val="8"/>
          </w:tcPr>
          <w:p w14:paraId="268B3969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  <w:tc>
          <w:tcPr>
            <w:tcW w:w="2069" w:type="dxa"/>
            <w:gridSpan w:val="2"/>
            <w:hideMark/>
          </w:tcPr>
          <w:p w14:paraId="46263B19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A</w:t>
            </w:r>
            <w:r w:rsidR="0080280B" w:rsidRPr="00C81630">
              <w:rPr>
                <w:rFonts w:ascii="Aptos" w:hAnsi="Aptos"/>
                <w:b/>
              </w:rPr>
              <w:t>lternate contact number</w:t>
            </w:r>
            <w:r w:rsidRPr="00C81630">
              <w:rPr>
                <w:rFonts w:ascii="Aptos" w:hAnsi="Aptos"/>
                <w:b/>
              </w:rPr>
              <w:t>:</w:t>
            </w:r>
            <w:bookmarkStart w:id="1" w:name="Text6"/>
          </w:p>
        </w:tc>
        <w:bookmarkEnd w:id="1"/>
        <w:tc>
          <w:tcPr>
            <w:tcW w:w="3001" w:type="dxa"/>
            <w:gridSpan w:val="12"/>
          </w:tcPr>
          <w:p w14:paraId="43B612A3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584934" w:rsidRPr="00C81630" w14:paraId="7A3A111C" w14:textId="77777777" w:rsidTr="00C81630">
        <w:trPr>
          <w:trHeight w:val="567"/>
        </w:trPr>
        <w:tc>
          <w:tcPr>
            <w:tcW w:w="1735" w:type="dxa"/>
            <w:gridSpan w:val="5"/>
            <w:vAlign w:val="center"/>
            <w:hideMark/>
          </w:tcPr>
          <w:p w14:paraId="0203278A" w14:textId="77777777" w:rsidR="00584934" w:rsidRPr="00C81630" w:rsidRDefault="00584934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  <w:b/>
              </w:rPr>
              <w:t>Email address:</w:t>
            </w:r>
          </w:p>
        </w:tc>
        <w:tc>
          <w:tcPr>
            <w:tcW w:w="2835" w:type="dxa"/>
            <w:gridSpan w:val="8"/>
            <w:vAlign w:val="center"/>
            <w:hideMark/>
          </w:tcPr>
          <w:p w14:paraId="4E109034" w14:textId="77777777" w:rsidR="00584934" w:rsidRPr="00C81630" w:rsidRDefault="00584934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  <w:tc>
          <w:tcPr>
            <w:tcW w:w="5070" w:type="dxa"/>
            <w:gridSpan w:val="14"/>
            <w:vAlign w:val="center"/>
          </w:tcPr>
          <w:p w14:paraId="6C790823" w14:textId="77777777" w:rsidR="00584934" w:rsidRPr="00C81630" w:rsidRDefault="00584934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  <w:b/>
              </w:rPr>
              <w:t xml:space="preserve">Gender:   </w:t>
            </w:r>
            <w:r w:rsidR="004679DB" w:rsidRPr="00C81630">
              <w:rPr>
                <w:rFonts w:ascii="Aptos" w:hAnsi="Aptos"/>
                <w:sz w:val="24"/>
              </w:rPr>
              <w:t xml:space="preserve"> </w:t>
            </w:r>
            <w:sdt>
              <w:sdtPr>
                <w:rPr>
                  <w:rFonts w:ascii="Aptos" w:hAnsi="Aptos"/>
                  <w:sz w:val="24"/>
                </w:rPr>
                <w:id w:val="585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9DB" w:rsidRPr="00C81630">
                  <w:rPr>
                    <w:rFonts w:ascii="Aptos" w:eastAsia="MS Gothic" w:hAnsi="Aptos"/>
                    <w:sz w:val="24"/>
                  </w:rPr>
                  <w:t>☐</w:t>
                </w:r>
              </w:sdtContent>
            </w:sdt>
            <w:r w:rsidRPr="00C81630">
              <w:rPr>
                <w:rFonts w:ascii="Aptos" w:hAnsi="Aptos"/>
              </w:rPr>
              <w:t xml:space="preserve">  F</w:t>
            </w:r>
            <w:r w:rsidR="004679DB" w:rsidRPr="00C81630">
              <w:rPr>
                <w:rFonts w:ascii="Aptos" w:hAnsi="Aptos"/>
              </w:rPr>
              <w:t>emale</w:t>
            </w:r>
            <w:r w:rsidRPr="00C8163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  <w:sz w:val="24"/>
                </w:rPr>
                <w:id w:val="11082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630">
                  <w:rPr>
                    <w:rFonts w:ascii="Aptos" w:eastAsia="MS Gothic" w:hAnsi="Aptos"/>
                    <w:sz w:val="24"/>
                  </w:rPr>
                  <w:t>☐</w:t>
                </w:r>
              </w:sdtContent>
            </w:sdt>
            <w:r w:rsidRPr="00C81630">
              <w:rPr>
                <w:rFonts w:ascii="Aptos" w:hAnsi="Aptos"/>
                <w:sz w:val="24"/>
              </w:rPr>
              <w:t xml:space="preserve"> </w:t>
            </w:r>
            <w:r w:rsidRPr="00C81630">
              <w:rPr>
                <w:rFonts w:ascii="Aptos" w:hAnsi="Aptos"/>
              </w:rPr>
              <w:t xml:space="preserve"> M</w:t>
            </w:r>
            <w:r w:rsidR="004679DB" w:rsidRPr="00C81630">
              <w:rPr>
                <w:rFonts w:ascii="Aptos" w:hAnsi="Aptos"/>
              </w:rPr>
              <w:t>ale</w:t>
            </w:r>
            <w:bookmarkEnd w:id="2"/>
          </w:p>
        </w:tc>
      </w:tr>
      <w:tr w:rsidR="00584934" w:rsidRPr="00C81630" w14:paraId="0F8EE9FF" w14:textId="77777777" w:rsidTr="00C81630">
        <w:trPr>
          <w:trHeight w:val="567"/>
        </w:trPr>
        <w:tc>
          <w:tcPr>
            <w:tcW w:w="1735" w:type="dxa"/>
            <w:gridSpan w:val="5"/>
            <w:hideMark/>
          </w:tcPr>
          <w:p w14:paraId="20AF5CAE" w14:textId="77777777" w:rsidR="00584934" w:rsidRPr="00C81630" w:rsidRDefault="0058493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  <w:b/>
              </w:rPr>
              <w:t>Residential address:</w:t>
            </w:r>
            <w:bookmarkStart w:id="3" w:name="Text10"/>
          </w:p>
        </w:tc>
        <w:bookmarkEnd w:id="3"/>
        <w:tc>
          <w:tcPr>
            <w:tcW w:w="2835" w:type="dxa"/>
            <w:gridSpan w:val="8"/>
          </w:tcPr>
          <w:p w14:paraId="02833C48" w14:textId="77777777" w:rsidR="00584934" w:rsidRPr="00C81630" w:rsidRDefault="0058493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  <w:tc>
          <w:tcPr>
            <w:tcW w:w="4482" w:type="dxa"/>
            <w:gridSpan w:val="12"/>
          </w:tcPr>
          <w:p w14:paraId="7FAC4B0D" w14:textId="5F94722E" w:rsidR="00584934" w:rsidRPr="00C81630" w:rsidRDefault="00FE757F" w:rsidP="0080280B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C81630">
              <w:rPr>
                <w:rFonts w:ascii="Aptos" w:hAnsi="Aptos"/>
                <w:sz w:val="22"/>
                <w:szCs w:val="22"/>
              </w:rPr>
              <w:t xml:space="preserve"> </w:t>
            </w:r>
            <w:r w:rsidR="009C4616" w:rsidRPr="00C81630">
              <w:rPr>
                <w:rFonts w:ascii="Aptos" w:hAnsi="Aptos"/>
                <w:sz w:val="22"/>
                <w:szCs w:val="22"/>
              </w:rPr>
              <w:t xml:space="preserve">       </w:t>
            </w:r>
            <w:r w:rsidR="00C81630">
              <w:rPr>
                <w:rFonts w:ascii="Aptos" w:hAnsi="Aptos"/>
                <w:sz w:val="22"/>
                <w:szCs w:val="22"/>
              </w:rPr>
              <w:t xml:space="preserve">  </w:t>
            </w:r>
            <w:r w:rsidR="009C4616" w:rsidRPr="00C81630">
              <w:rPr>
                <w:rFonts w:ascii="Aptos" w:hAnsi="Aptos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Aptos" w:hAnsi="Aptos"/>
                </w:rPr>
                <w:id w:val="-88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16" w:rsidRPr="00C81630">
                  <w:rPr>
                    <w:rFonts w:ascii="Aptos" w:eastAsia="MS Gothic" w:hAnsi="Aptos"/>
                  </w:rPr>
                  <w:t>☐</w:t>
                </w:r>
              </w:sdtContent>
            </w:sdt>
            <w:r w:rsidR="009C4616" w:rsidRPr="00C81630">
              <w:rPr>
                <w:rFonts w:ascii="Aptos" w:hAnsi="Aptos"/>
              </w:rPr>
              <w:t xml:space="preserve">  </w:t>
            </w:r>
            <w:r w:rsidR="001C5EC0" w:rsidRPr="00C81630">
              <w:rPr>
                <w:rFonts w:ascii="Aptos" w:hAnsi="Aptos"/>
                <w:sz w:val="22"/>
                <w:szCs w:val="22"/>
              </w:rPr>
              <w:t xml:space="preserve">Non-binary     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85688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EC0" w:rsidRPr="00C81630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C81630">
              <w:rPr>
                <w:rFonts w:ascii="Aptos" w:hAnsi="Aptos"/>
                <w:sz w:val="22"/>
                <w:szCs w:val="22"/>
              </w:rPr>
              <w:t xml:space="preserve"> </w:t>
            </w:r>
            <w:r w:rsidR="001C5EC0" w:rsidRPr="00C81630">
              <w:rPr>
                <w:rFonts w:ascii="Aptos" w:hAnsi="Aptos"/>
                <w:sz w:val="22"/>
                <w:szCs w:val="22"/>
              </w:rPr>
              <w:t>Other</w:t>
            </w:r>
          </w:p>
        </w:tc>
        <w:tc>
          <w:tcPr>
            <w:tcW w:w="588" w:type="dxa"/>
            <w:gridSpan w:val="2"/>
          </w:tcPr>
          <w:p w14:paraId="0FC83B12" w14:textId="77777777" w:rsidR="00584934" w:rsidRPr="00C81630" w:rsidRDefault="00584934" w:rsidP="00F33AC7">
            <w:pPr>
              <w:keepLines/>
              <w:spacing w:before="120" w:after="120"/>
              <w:rPr>
                <w:rFonts w:ascii="Aptos" w:hAnsi="Aptos"/>
                <w:b/>
              </w:rPr>
            </w:pPr>
          </w:p>
        </w:tc>
      </w:tr>
      <w:tr w:rsidR="008E2909" w:rsidRPr="00C81630" w14:paraId="13DDB168" w14:textId="77777777" w:rsidTr="00C81630">
        <w:trPr>
          <w:trHeight w:val="567"/>
        </w:trPr>
        <w:tc>
          <w:tcPr>
            <w:tcW w:w="1735" w:type="dxa"/>
            <w:gridSpan w:val="5"/>
          </w:tcPr>
          <w:p w14:paraId="78B3A7E9" w14:textId="77777777" w:rsidR="0030282D" w:rsidRPr="00C81630" w:rsidRDefault="0030282D" w:rsidP="0080280B">
            <w:pPr>
              <w:keepLines/>
              <w:spacing w:before="120"/>
              <w:ind w:right="176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State:</w:t>
            </w:r>
          </w:p>
        </w:tc>
        <w:tc>
          <w:tcPr>
            <w:tcW w:w="2835" w:type="dxa"/>
            <w:gridSpan w:val="8"/>
          </w:tcPr>
          <w:p w14:paraId="1F3D9267" w14:textId="77777777" w:rsidR="0030282D" w:rsidRPr="00C81630" w:rsidRDefault="00000000" w:rsidP="0080280B">
            <w:pPr>
              <w:keepLines/>
              <w:spacing w:before="12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alias w:val="State"/>
                <w:tag w:val="State"/>
                <w:id w:val="-834078057"/>
                <w:showingPlcHdr/>
                <w:dropDownList>
                  <w:listItem w:value="Choose an item."/>
                  <w:listItem w:displayText="ACT" w:value="ACT"/>
                  <w:listItem w:displayText="NSW" w:value="NSW"/>
                  <w:listItem w:displayText="VIC" w:value="VIC"/>
                  <w:listItem w:displayText="QLD" w:value="QLD"/>
                  <w:listItem w:displayText="TAS" w:value="TAS"/>
                  <w:listItem w:displayText="WA" w:value="WA"/>
                  <w:listItem w:displayText="NT" w:value="NT"/>
                </w:dropDownList>
              </w:sdtPr>
              <w:sdtContent>
                <w:r w:rsidR="0030282D" w:rsidRPr="00C81630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087" w:type="dxa"/>
            <w:gridSpan w:val="3"/>
          </w:tcPr>
          <w:p w14:paraId="18263D88" w14:textId="77777777" w:rsidR="0030282D" w:rsidRPr="00C81630" w:rsidRDefault="0030282D" w:rsidP="0080280B">
            <w:pPr>
              <w:keepLines/>
              <w:spacing w:before="120"/>
              <w:ind w:right="34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Postcode:</w:t>
            </w:r>
          </w:p>
        </w:tc>
        <w:tc>
          <w:tcPr>
            <w:tcW w:w="2983" w:type="dxa"/>
            <w:gridSpan w:val="11"/>
          </w:tcPr>
          <w:p w14:paraId="0E134228" w14:textId="77777777" w:rsidR="0030282D" w:rsidRPr="00C81630" w:rsidRDefault="0030282D" w:rsidP="0080280B">
            <w:pPr>
              <w:keepLines/>
              <w:spacing w:before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876353" w:rsidRPr="00C81630" w14:paraId="32FFB63D" w14:textId="77777777" w:rsidTr="00FE757F">
        <w:trPr>
          <w:trHeight w:val="350"/>
        </w:trPr>
        <w:tc>
          <w:tcPr>
            <w:tcW w:w="1482" w:type="dxa"/>
            <w:gridSpan w:val="3"/>
            <w:shd w:val="clear" w:color="auto" w:fill="D7DDE9"/>
            <w:vAlign w:val="center"/>
          </w:tcPr>
          <w:p w14:paraId="3AEB9116" w14:textId="77777777" w:rsidR="00876353" w:rsidRPr="00C81630" w:rsidRDefault="00876353" w:rsidP="0097008B">
            <w:pPr>
              <w:keepLines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 xml:space="preserve">Part </w:t>
            </w:r>
            <w:r w:rsidR="003023ED" w:rsidRPr="00C81630">
              <w:rPr>
                <w:rFonts w:ascii="Aptos" w:hAnsi="Aptos"/>
                <w:b/>
              </w:rPr>
              <w:t>B</w:t>
            </w:r>
          </w:p>
        </w:tc>
        <w:tc>
          <w:tcPr>
            <w:tcW w:w="8158" w:type="dxa"/>
            <w:gridSpan w:val="24"/>
            <w:shd w:val="clear" w:color="auto" w:fill="D7DDE9"/>
            <w:vAlign w:val="center"/>
          </w:tcPr>
          <w:p w14:paraId="7A29DC92" w14:textId="77777777" w:rsidR="00876353" w:rsidRPr="00C81630" w:rsidRDefault="003023ED" w:rsidP="0097008B">
            <w:pPr>
              <w:keepLines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Workplace Diversity Details</w:t>
            </w:r>
          </w:p>
        </w:tc>
      </w:tr>
      <w:tr w:rsidR="003023ED" w:rsidRPr="00C81630" w14:paraId="54047C1E" w14:textId="77777777" w:rsidTr="00584934">
        <w:trPr>
          <w:trHeight w:val="350"/>
        </w:trPr>
        <w:tc>
          <w:tcPr>
            <w:tcW w:w="9640" w:type="dxa"/>
            <w:gridSpan w:val="27"/>
          </w:tcPr>
          <w:p w14:paraId="16FF1CE7" w14:textId="77777777" w:rsidR="003023ED" w:rsidRPr="00C81630" w:rsidRDefault="003023ED" w:rsidP="000A1A5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Do you wish to identify yourself as a member of the following groups?</w:t>
            </w:r>
          </w:p>
        </w:tc>
      </w:tr>
      <w:tr w:rsidR="00876353" w:rsidRPr="00C81630" w14:paraId="7B3D948E" w14:textId="77777777" w:rsidTr="00FE757F">
        <w:trPr>
          <w:trHeight w:val="350"/>
        </w:trPr>
        <w:tc>
          <w:tcPr>
            <w:tcW w:w="7209" w:type="dxa"/>
            <w:gridSpan w:val="18"/>
          </w:tcPr>
          <w:p w14:paraId="4B1A7F90" w14:textId="77777777" w:rsidR="00876353" w:rsidRPr="00C81630" w:rsidRDefault="003023ED" w:rsidP="00F33AC7">
            <w:pPr>
              <w:keepLines/>
              <w:spacing w:before="120" w:after="120"/>
              <w:rPr>
                <w:rFonts w:ascii="Aptos" w:hAnsi="Aptos"/>
                <w:b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Aboriginal and/or Torres Strait Islander:</w:t>
            </w:r>
          </w:p>
        </w:tc>
        <w:sdt>
          <w:sdtPr>
            <w:rPr>
              <w:rFonts w:ascii="Aptos" w:hAnsi="Aptos"/>
            </w:rPr>
            <w:id w:val="84829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3"/>
              </w:tcPr>
              <w:p w14:paraId="529C8A08" w14:textId="77777777" w:rsidR="00876353" w:rsidRPr="00C81630" w:rsidRDefault="008423D4" w:rsidP="00F33AC7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07" w:type="dxa"/>
          </w:tcPr>
          <w:p w14:paraId="5A684320" w14:textId="77777777" w:rsidR="00876353" w:rsidRPr="00C81630" w:rsidRDefault="008423D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Yes</w:t>
            </w:r>
          </w:p>
        </w:tc>
        <w:sdt>
          <w:sdtPr>
            <w:rPr>
              <w:rFonts w:ascii="Aptos" w:hAnsi="Aptos"/>
            </w:rPr>
            <w:id w:val="198866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2"/>
              </w:tcPr>
              <w:p w14:paraId="6CE403E1" w14:textId="77777777" w:rsidR="00876353" w:rsidRPr="00C81630" w:rsidRDefault="008423D4" w:rsidP="00F33AC7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20" w:type="dxa"/>
            <w:gridSpan w:val="3"/>
          </w:tcPr>
          <w:p w14:paraId="0275C61A" w14:textId="77777777" w:rsidR="00876353" w:rsidRPr="00C81630" w:rsidRDefault="008423D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3ED" w:rsidRPr="00C81630" w14:paraId="55578EED" w14:textId="77777777" w:rsidTr="00FE757F">
        <w:trPr>
          <w:trHeight w:val="350"/>
        </w:trPr>
        <w:tc>
          <w:tcPr>
            <w:tcW w:w="7209" w:type="dxa"/>
            <w:gridSpan w:val="18"/>
          </w:tcPr>
          <w:p w14:paraId="047905E0" w14:textId="77777777" w:rsidR="003023ED" w:rsidRPr="00C81630" w:rsidRDefault="003023ED" w:rsidP="00F33AC7">
            <w:pPr>
              <w:keepLines/>
              <w:spacing w:before="120" w:after="120"/>
              <w:rPr>
                <w:rFonts w:ascii="Aptos" w:hAnsi="Aptos"/>
                <w:b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Person from non-English speaking background:</w:t>
            </w:r>
          </w:p>
        </w:tc>
        <w:sdt>
          <w:sdtPr>
            <w:rPr>
              <w:rFonts w:ascii="Aptos" w:hAnsi="Aptos"/>
            </w:rPr>
            <w:id w:val="76827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3"/>
              </w:tcPr>
              <w:p w14:paraId="31E3175A" w14:textId="77777777" w:rsidR="003023ED" w:rsidRPr="00C81630" w:rsidRDefault="008423D4" w:rsidP="00F33AC7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07" w:type="dxa"/>
          </w:tcPr>
          <w:p w14:paraId="70039B47" w14:textId="77777777" w:rsidR="003023ED" w:rsidRPr="00C81630" w:rsidRDefault="008423D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Yes</w:t>
            </w:r>
          </w:p>
        </w:tc>
        <w:sdt>
          <w:sdtPr>
            <w:rPr>
              <w:rFonts w:ascii="Aptos" w:hAnsi="Aptos"/>
            </w:rPr>
            <w:id w:val="51073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2"/>
              </w:tcPr>
              <w:p w14:paraId="5568ECDA" w14:textId="77777777" w:rsidR="003023ED" w:rsidRPr="00C81630" w:rsidRDefault="008423D4" w:rsidP="00F33AC7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20" w:type="dxa"/>
            <w:gridSpan w:val="3"/>
          </w:tcPr>
          <w:p w14:paraId="35533CFD" w14:textId="77777777" w:rsidR="003023ED" w:rsidRPr="00C81630" w:rsidRDefault="008423D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3ED" w:rsidRPr="00C81630" w14:paraId="0B07D04D" w14:textId="77777777" w:rsidTr="00FE757F">
        <w:trPr>
          <w:trHeight w:val="350"/>
        </w:trPr>
        <w:tc>
          <w:tcPr>
            <w:tcW w:w="7209" w:type="dxa"/>
            <w:gridSpan w:val="18"/>
          </w:tcPr>
          <w:p w14:paraId="1B12EBD9" w14:textId="77777777" w:rsidR="003023ED" w:rsidRPr="00C81630" w:rsidRDefault="003023ED" w:rsidP="00F33AC7">
            <w:pPr>
              <w:keepLines/>
              <w:spacing w:before="120" w:after="120"/>
              <w:rPr>
                <w:rFonts w:ascii="Aptos" w:hAnsi="Aptos"/>
                <w:b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Person with a disability:</w:t>
            </w:r>
          </w:p>
        </w:tc>
        <w:sdt>
          <w:sdtPr>
            <w:rPr>
              <w:rFonts w:ascii="Aptos" w:hAnsi="Aptos"/>
            </w:rPr>
            <w:id w:val="-105183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3"/>
              </w:tcPr>
              <w:p w14:paraId="3FEE9DD4" w14:textId="77777777" w:rsidR="003023ED" w:rsidRPr="00C81630" w:rsidRDefault="008423D4" w:rsidP="00F33AC7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07" w:type="dxa"/>
          </w:tcPr>
          <w:p w14:paraId="4029981F" w14:textId="77777777" w:rsidR="003023ED" w:rsidRPr="00C81630" w:rsidRDefault="008423D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Yes</w:t>
            </w:r>
          </w:p>
        </w:tc>
        <w:sdt>
          <w:sdtPr>
            <w:rPr>
              <w:rFonts w:ascii="Aptos" w:hAnsi="Aptos"/>
            </w:rPr>
            <w:id w:val="-53604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2"/>
              </w:tcPr>
              <w:p w14:paraId="16BDA964" w14:textId="77777777" w:rsidR="003023ED" w:rsidRPr="00C81630" w:rsidRDefault="008423D4" w:rsidP="00F33AC7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20" w:type="dxa"/>
            <w:gridSpan w:val="3"/>
          </w:tcPr>
          <w:p w14:paraId="051829CA" w14:textId="77777777" w:rsidR="003023ED" w:rsidRPr="00C81630" w:rsidRDefault="008423D4" w:rsidP="00F33AC7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876353" w:rsidRPr="00C81630" w14:paraId="317A96C6" w14:textId="77777777" w:rsidTr="00FE757F">
        <w:trPr>
          <w:trHeight w:val="714"/>
        </w:trPr>
        <w:tc>
          <w:tcPr>
            <w:tcW w:w="7209" w:type="dxa"/>
            <w:gridSpan w:val="18"/>
          </w:tcPr>
          <w:p w14:paraId="45CECA00" w14:textId="77777777" w:rsidR="00876353" w:rsidRPr="00C81630" w:rsidRDefault="00876353" w:rsidP="0097008B">
            <w:pPr>
              <w:keepLines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If selected for interview, will you require any special requirements/ arrangements to be made?</w:t>
            </w:r>
          </w:p>
        </w:tc>
        <w:tc>
          <w:tcPr>
            <w:tcW w:w="602" w:type="dxa"/>
            <w:gridSpan w:val="3"/>
          </w:tcPr>
          <w:p w14:paraId="29284C66" w14:textId="77777777" w:rsidR="00876353" w:rsidRPr="00C81630" w:rsidRDefault="00000000" w:rsidP="0097008B">
            <w:pPr>
              <w:keepLines/>
              <w:spacing w:before="120" w:after="120"/>
              <w:jc w:val="right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984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3D4" w:rsidRPr="00C81630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0A07BC33" w14:textId="77777777" w:rsidR="00876353" w:rsidRPr="00C81630" w:rsidRDefault="00876353" w:rsidP="0097008B">
            <w:pPr>
              <w:keepLines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Yes</w:t>
            </w:r>
          </w:p>
        </w:tc>
        <w:sdt>
          <w:sdtPr>
            <w:rPr>
              <w:rFonts w:ascii="Aptos" w:hAnsi="Aptos"/>
            </w:rPr>
            <w:id w:val="201239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gridSpan w:val="2"/>
              </w:tcPr>
              <w:p w14:paraId="65CBAD84" w14:textId="77777777" w:rsidR="00876353" w:rsidRPr="00C81630" w:rsidRDefault="00876353" w:rsidP="0097008B">
                <w:pPr>
                  <w:keepLines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620" w:type="dxa"/>
            <w:gridSpan w:val="3"/>
          </w:tcPr>
          <w:p w14:paraId="51CC9B9C" w14:textId="77777777" w:rsidR="00876353" w:rsidRPr="00C81630" w:rsidRDefault="00876353" w:rsidP="0097008B">
            <w:pPr>
              <w:keepLines/>
              <w:spacing w:before="120" w:after="120"/>
              <w:rPr>
                <w:rFonts w:ascii="Aptos" w:hAnsi="Aptos"/>
                <w:highlight w:val="yellow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82D" w:rsidRPr="00C81630" w14:paraId="4BBCB70C" w14:textId="77777777" w:rsidTr="00FE757F">
        <w:trPr>
          <w:trHeight w:val="350"/>
        </w:trPr>
        <w:tc>
          <w:tcPr>
            <w:tcW w:w="2682" w:type="dxa"/>
            <w:gridSpan w:val="9"/>
            <w:vAlign w:val="center"/>
          </w:tcPr>
          <w:p w14:paraId="46F7015F" w14:textId="77777777" w:rsidR="0030282D" w:rsidRPr="00C81630" w:rsidRDefault="0030282D" w:rsidP="006E5270">
            <w:pPr>
              <w:keepLines/>
              <w:spacing w:after="240"/>
              <w:ind w:left="567" w:right="34"/>
              <w:rPr>
                <w:rFonts w:ascii="Aptos" w:hAnsi="Aptos"/>
                <w:highlight w:val="yellow"/>
              </w:rPr>
            </w:pPr>
            <w:r w:rsidRPr="00C81630">
              <w:rPr>
                <w:rFonts w:ascii="Aptos" w:hAnsi="Aptos"/>
                <w:snapToGrid w:val="0"/>
                <w:color w:val="000000"/>
                <w:lang w:eastAsia="en-US"/>
              </w:rPr>
              <w:t>If yes, please advise:</w:t>
            </w:r>
          </w:p>
        </w:tc>
        <w:tc>
          <w:tcPr>
            <w:tcW w:w="6958" w:type="dxa"/>
            <w:gridSpan w:val="18"/>
            <w:vAlign w:val="center"/>
          </w:tcPr>
          <w:p w14:paraId="0CFC7261" w14:textId="77777777" w:rsidR="0030282D" w:rsidRPr="00C81630" w:rsidRDefault="0030282D" w:rsidP="006E5270">
            <w:pPr>
              <w:keepLines/>
              <w:spacing w:after="240"/>
              <w:rPr>
                <w:rFonts w:ascii="Aptos" w:hAnsi="Aptos"/>
                <w:highlight w:val="yellow"/>
              </w:rPr>
            </w:pPr>
            <w:r w:rsidRPr="00C81630">
              <w:rPr>
                <w:rFonts w:ascii="Aptos" w:hAnsi="Aptos"/>
                <w:snapToGrid w:val="0"/>
                <w:color w:val="00000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color w:val="00000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color w:val="000000"/>
                <w:lang w:eastAsia="en-US"/>
              </w:rPr>
            </w:r>
            <w:r w:rsidRPr="00C81630">
              <w:rPr>
                <w:rFonts w:ascii="Aptos" w:hAnsi="Aptos"/>
                <w:snapToGrid w:val="0"/>
                <w:color w:val="00000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color w:val="00000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color w:val="00000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color w:val="00000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color w:val="00000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color w:val="00000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7EECC160" w14:textId="77777777" w:rsidTr="00FE757F">
        <w:trPr>
          <w:trHeight w:val="363"/>
        </w:trPr>
        <w:tc>
          <w:tcPr>
            <w:tcW w:w="1140" w:type="dxa"/>
            <w:gridSpan w:val="2"/>
            <w:shd w:val="clear" w:color="auto" w:fill="D7DDE9"/>
            <w:vAlign w:val="center"/>
          </w:tcPr>
          <w:p w14:paraId="21C72FF6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Part </w:t>
            </w:r>
            <w:r w:rsidR="00745A9E" w:rsidRPr="00C81630">
              <w:rPr>
                <w:rFonts w:ascii="Aptos" w:hAnsi="Aptos"/>
                <w:b/>
                <w:snapToGrid w:val="0"/>
                <w:lang w:eastAsia="en-US"/>
              </w:rPr>
              <w:t>C</w:t>
            </w:r>
          </w:p>
        </w:tc>
        <w:tc>
          <w:tcPr>
            <w:tcW w:w="8500" w:type="dxa"/>
            <w:gridSpan w:val="25"/>
            <w:shd w:val="clear" w:color="auto" w:fill="D7DDE9"/>
            <w:vAlign w:val="center"/>
          </w:tcPr>
          <w:p w14:paraId="7187B9B8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Education details (of your highest qualification attained)</w:t>
            </w:r>
          </w:p>
        </w:tc>
      </w:tr>
      <w:tr w:rsidR="0030282D" w:rsidRPr="00C81630" w14:paraId="76025570" w14:textId="77777777" w:rsidTr="00FE757F">
        <w:trPr>
          <w:trHeight w:val="363"/>
        </w:trPr>
        <w:tc>
          <w:tcPr>
            <w:tcW w:w="2682" w:type="dxa"/>
            <w:gridSpan w:val="9"/>
          </w:tcPr>
          <w:p w14:paraId="5BC371B1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Qualification type</w:t>
            </w:r>
          </w:p>
        </w:tc>
        <w:tc>
          <w:tcPr>
            <w:tcW w:w="6958" w:type="dxa"/>
            <w:gridSpan w:val="18"/>
          </w:tcPr>
          <w:p w14:paraId="73ED69D7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1B7E9482" w14:textId="77777777" w:rsidTr="00FE757F">
        <w:trPr>
          <w:trHeight w:val="363"/>
        </w:trPr>
        <w:tc>
          <w:tcPr>
            <w:tcW w:w="2682" w:type="dxa"/>
            <w:gridSpan w:val="9"/>
          </w:tcPr>
          <w:p w14:paraId="52949F19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Name of qualification</w:t>
            </w:r>
          </w:p>
        </w:tc>
        <w:tc>
          <w:tcPr>
            <w:tcW w:w="6958" w:type="dxa"/>
            <w:gridSpan w:val="18"/>
          </w:tcPr>
          <w:p w14:paraId="2AA87433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27D3E1ED" w14:textId="77777777" w:rsidTr="00FE757F">
        <w:trPr>
          <w:trHeight w:val="363"/>
        </w:trPr>
        <w:tc>
          <w:tcPr>
            <w:tcW w:w="2682" w:type="dxa"/>
            <w:gridSpan w:val="9"/>
          </w:tcPr>
          <w:p w14:paraId="6213F9BE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Main field of study/ major </w:t>
            </w:r>
          </w:p>
        </w:tc>
        <w:tc>
          <w:tcPr>
            <w:tcW w:w="6958" w:type="dxa"/>
            <w:gridSpan w:val="18"/>
          </w:tcPr>
          <w:p w14:paraId="3360E8E8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0FF466DB" w14:textId="77777777" w:rsidTr="00FE757F">
        <w:trPr>
          <w:trHeight w:val="363"/>
        </w:trPr>
        <w:tc>
          <w:tcPr>
            <w:tcW w:w="2682" w:type="dxa"/>
            <w:gridSpan w:val="9"/>
          </w:tcPr>
          <w:p w14:paraId="068F0C2E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Name of institution</w:t>
            </w:r>
          </w:p>
        </w:tc>
        <w:tc>
          <w:tcPr>
            <w:tcW w:w="6958" w:type="dxa"/>
            <w:gridSpan w:val="18"/>
          </w:tcPr>
          <w:p w14:paraId="38D2F456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100EA8A0" w14:textId="77777777" w:rsidTr="00FE757F">
        <w:trPr>
          <w:trHeight w:val="363"/>
        </w:trPr>
        <w:tc>
          <w:tcPr>
            <w:tcW w:w="2682" w:type="dxa"/>
            <w:gridSpan w:val="9"/>
          </w:tcPr>
          <w:p w14:paraId="2E1A8A58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Year completed</w:t>
            </w:r>
          </w:p>
        </w:tc>
        <w:tc>
          <w:tcPr>
            <w:tcW w:w="6958" w:type="dxa"/>
            <w:gridSpan w:val="18"/>
          </w:tcPr>
          <w:p w14:paraId="4B3A20F1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7AB85F30" w14:textId="77777777" w:rsidTr="00E8074F">
        <w:trPr>
          <w:trHeight w:val="363"/>
        </w:trPr>
        <w:tc>
          <w:tcPr>
            <w:tcW w:w="6697" w:type="dxa"/>
            <w:gridSpan w:val="17"/>
          </w:tcPr>
          <w:p w14:paraId="1D67CB42" w14:textId="77777777" w:rsidR="008423D4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If you have any other qualifications you have completed, or if you are currently studying, please provide details:</w:t>
            </w:r>
          </w:p>
        </w:tc>
        <w:tc>
          <w:tcPr>
            <w:tcW w:w="2943" w:type="dxa"/>
            <w:gridSpan w:val="10"/>
          </w:tcPr>
          <w:p w14:paraId="31ED613E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 w:cs="Arial,Bold"/>
                <w:b/>
                <w:bCs/>
                <w:sz w:val="24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03DC9469" w14:textId="77777777" w:rsidTr="00FE757F">
        <w:trPr>
          <w:trHeight w:val="363"/>
        </w:trPr>
        <w:tc>
          <w:tcPr>
            <w:tcW w:w="1140" w:type="dxa"/>
            <w:gridSpan w:val="2"/>
            <w:shd w:val="clear" w:color="auto" w:fill="D7DDE9"/>
            <w:vAlign w:val="center"/>
          </w:tcPr>
          <w:p w14:paraId="0E28A236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lastRenderedPageBreak/>
              <w:t xml:space="preserve">Part </w:t>
            </w:r>
            <w:r w:rsidR="00745A9E"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D</w:t>
            </w:r>
          </w:p>
        </w:tc>
        <w:tc>
          <w:tcPr>
            <w:tcW w:w="8500" w:type="dxa"/>
            <w:gridSpan w:val="25"/>
            <w:shd w:val="clear" w:color="auto" w:fill="D7DDE9"/>
            <w:vAlign w:val="center"/>
          </w:tcPr>
          <w:p w14:paraId="47E3A924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Current / most recent employment details</w:t>
            </w:r>
          </w:p>
        </w:tc>
      </w:tr>
      <w:tr w:rsidR="0030282D" w:rsidRPr="00C81630" w14:paraId="2724041D" w14:textId="77777777" w:rsidTr="00FE757F">
        <w:trPr>
          <w:trHeight w:val="350"/>
        </w:trPr>
        <w:tc>
          <w:tcPr>
            <w:tcW w:w="7218" w:type="dxa"/>
            <w:gridSpan w:val="19"/>
          </w:tcPr>
          <w:p w14:paraId="40363AD0" w14:textId="511B945F" w:rsidR="0030282D" w:rsidRPr="00C81630" w:rsidRDefault="0030282D" w:rsidP="004814CF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Are you currently participating</w:t>
            </w:r>
            <w:r w:rsidR="00A52EAE" w:rsidRPr="00C81630">
              <w:rPr>
                <w:rFonts w:ascii="Aptos" w:hAnsi="Aptos"/>
                <w:b/>
              </w:rPr>
              <w:t xml:space="preserve"> (or about to participate)</w:t>
            </w:r>
            <w:r w:rsidRPr="00C81630">
              <w:rPr>
                <w:rFonts w:ascii="Aptos" w:hAnsi="Aptos"/>
                <w:b/>
              </w:rPr>
              <w:t xml:space="preserve"> in a </w:t>
            </w:r>
            <w:r w:rsidR="004814CF" w:rsidRPr="00C81630">
              <w:rPr>
                <w:rFonts w:ascii="Aptos" w:hAnsi="Aptos"/>
                <w:b/>
              </w:rPr>
              <w:t>202</w:t>
            </w:r>
            <w:r w:rsidR="00261865" w:rsidRPr="00C81630">
              <w:rPr>
                <w:rFonts w:ascii="Aptos" w:hAnsi="Aptos"/>
                <w:b/>
              </w:rPr>
              <w:t>5</w:t>
            </w:r>
            <w:r w:rsidR="00A52EAE" w:rsidRPr="00C81630">
              <w:rPr>
                <w:rFonts w:ascii="Aptos" w:hAnsi="Aptos"/>
                <w:b/>
              </w:rPr>
              <w:t xml:space="preserve"> or 20</w:t>
            </w:r>
            <w:r w:rsidR="004814CF" w:rsidRPr="00C81630">
              <w:rPr>
                <w:rFonts w:ascii="Aptos" w:hAnsi="Aptos"/>
                <w:b/>
              </w:rPr>
              <w:t>2</w:t>
            </w:r>
            <w:r w:rsidR="00261865" w:rsidRPr="00C81630">
              <w:rPr>
                <w:rFonts w:ascii="Aptos" w:hAnsi="Aptos"/>
                <w:b/>
              </w:rPr>
              <w:t>6</w:t>
            </w:r>
            <w:r w:rsidR="00A52EAE" w:rsidRPr="00C81630">
              <w:rPr>
                <w:rFonts w:ascii="Aptos" w:hAnsi="Aptos"/>
                <w:b/>
              </w:rPr>
              <w:t xml:space="preserve"> </w:t>
            </w:r>
            <w:r w:rsidRPr="00C81630">
              <w:rPr>
                <w:rFonts w:ascii="Aptos" w:hAnsi="Aptos"/>
                <w:b/>
              </w:rPr>
              <w:t>graduate program with an Australian Public Service department or agency?</w:t>
            </w:r>
          </w:p>
        </w:tc>
        <w:sdt>
          <w:sdtPr>
            <w:rPr>
              <w:rFonts w:ascii="Aptos" w:hAnsi="Aptos"/>
            </w:rPr>
            <w:id w:val="-155037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7B2004" w14:textId="77777777" w:rsidR="0030282D" w:rsidRPr="00C81630" w:rsidRDefault="00AC6947" w:rsidP="00F33AC7">
                <w:pPr>
                  <w:keepNext/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</w:tcPr>
          <w:p w14:paraId="3D882D38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Yes</w:t>
            </w:r>
          </w:p>
        </w:tc>
        <w:sdt>
          <w:sdtPr>
            <w:rPr>
              <w:rFonts w:ascii="Aptos" w:hAnsi="Aptos"/>
            </w:rPr>
            <w:id w:val="157416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3"/>
              </w:tcPr>
              <w:p w14:paraId="2C3B893F" w14:textId="77777777" w:rsidR="0030282D" w:rsidRPr="00C81630" w:rsidRDefault="00AC6947" w:rsidP="00F33AC7">
                <w:pPr>
                  <w:keepNext/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579" w:type="dxa"/>
          </w:tcPr>
          <w:p w14:paraId="030D0FCE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82D" w:rsidRPr="00C81630" w14:paraId="06CED0DF" w14:textId="77777777" w:rsidTr="00FE757F">
        <w:trPr>
          <w:trHeight w:val="360"/>
        </w:trPr>
        <w:tc>
          <w:tcPr>
            <w:tcW w:w="7218" w:type="dxa"/>
            <w:gridSpan w:val="19"/>
          </w:tcPr>
          <w:p w14:paraId="2BBEA1CF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Do you have support from your department or agency for your application? (Please note that no formal documentation is required)</w:t>
            </w:r>
          </w:p>
        </w:tc>
        <w:sdt>
          <w:sdtPr>
            <w:rPr>
              <w:rFonts w:ascii="Aptos" w:hAnsi="Aptos"/>
              <w:snapToGrid w:val="0"/>
              <w:color w:val="000000"/>
              <w:lang w:eastAsia="en-US"/>
            </w:rPr>
            <w:id w:val="-115522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524170" w14:textId="77777777" w:rsidR="0030282D" w:rsidRPr="00C81630" w:rsidRDefault="00AC6947" w:rsidP="00F33AC7">
                <w:pPr>
                  <w:keepNext/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  <w:snapToGrid w:val="0"/>
                    <w:color w:val="000000"/>
                    <w:lang w:eastAsia="en-US"/>
                  </w:rPr>
                </w:pPr>
                <w:r w:rsidRPr="00C81630">
                  <w:rPr>
                    <w:rFonts w:ascii="Aptos" w:eastAsia="MS Gothic" w:hAnsi="Aptos"/>
                    <w:snapToGrid w:val="0"/>
                    <w:color w:val="000000"/>
                    <w:lang w:eastAsia="en-US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</w:tcPr>
          <w:p w14:paraId="2DA54B37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</w:rPr>
              <w:t xml:space="preserve">Yes </w:t>
            </w:r>
          </w:p>
        </w:tc>
        <w:sdt>
          <w:sdtPr>
            <w:rPr>
              <w:rFonts w:ascii="Aptos" w:hAnsi="Aptos"/>
              <w:snapToGrid w:val="0"/>
              <w:color w:val="000000"/>
              <w:lang w:eastAsia="en-US"/>
            </w:rPr>
            <w:id w:val="185685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3"/>
              </w:tcPr>
              <w:p w14:paraId="39435B8A" w14:textId="77777777" w:rsidR="0030282D" w:rsidRPr="00C81630" w:rsidRDefault="00AC6947" w:rsidP="00F33AC7">
                <w:pPr>
                  <w:keepNext/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  <w:snapToGrid w:val="0"/>
                    <w:color w:val="000000"/>
                    <w:lang w:eastAsia="en-US"/>
                  </w:rPr>
                </w:pPr>
                <w:r w:rsidRPr="00C81630">
                  <w:rPr>
                    <w:rFonts w:ascii="Aptos" w:eastAsia="MS Gothic" w:hAnsi="Aptos"/>
                    <w:snapToGrid w:val="0"/>
                    <w:color w:val="00000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79" w:type="dxa"/>
          </w:tcPr>
          <w:p w14:paraId="681B9FD0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82D" w:rsidRPr="00C81630" w14:paraId="7A5C0485" w14:textId="77777777" w:rsidTr="00FE757F">
        <w:trPr>
          <w:trHeight w:val="350"/>
        </w:trPr>
        <w:tc>
          <w:tcPr>
            <w:tcW w:w="2965" w:type="dxa"/>
            <w:gridSpan w:val="10"/>
            <w:hideMark/>
          </w:tcPr>
          <w:p w14:paraId="472FBA7A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Current department / agency:</w:t>
            </w:r>
          </w:p>
        </w:tc>
        <w:tc>
          <w:tcPr>
            <w:tcW w:w="6675" w:type="dxa"/>
            <w:gridSpan w:val="17"/>
          </w:tcPr>
          <w:p w14:paraId="0D11AE65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14FE245C" w14:textId="77777777" w:rsidTr="00FE757F">
        <w:trPr>
          <w:trHeight w:val="350"/>
        </w:trPr>
        <w:tc>
          <w:tcPr>
            <w:tcW w:w="2965" w:type="dxa"/>
            <w:gridSpan w:val="10"/>
            <w:hideMark/>
          </w:tcPr>
          <w:p w14:paraId="37266C7C" w14:textId="77777777" w:rsidR="0030282D" w:rsidRPr="00C81630" w:rsidRDefault="0030282D" w:rsidP="008E2909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Current classification (level):</w:t>
            </w:r>
          </w:p>
        </w:tc>
        <w:sdt>
          <w:sdtPr>
            <w:rPr>
              <w:rFonts w:ascii="Aptos" w:hAnsi="Aptos"/>
            </w:rPr>
            <w:alias w:val="Classification"/>
            <w:tag w:val="Classification"/>
            <w:id w:val="-1184811940"/>
            <w:showingPlcHdr/>
            <w:dropDownList>
              <w:listItem w:value="Choose an item."/>
              <w:listItem w:displayText="APS 6" w:value="APS 6"/>
              <w:listItem w:displayText="APS 5" w:value="APS 5"/>
              <w:listItem w:displayText="APS 4" w:value="APS 4"/>
              <w:listItem w:displayText="APS 3" w:value="APS 3"/>
            </w:dropDownList>
          </w:sdtPr>
          <w:sdtContent>
            <w:tc>
              <w:tcPr>
                <w:tcW w:w="2835" w:type="dxa"/>
                <w:gridSpan w:val="4"/>
              </w:tcPr>
              <w:p w14:paraId="581CA8C9" w14:textId="77777777" w:rsidR="0030282D" w:rsidRPr="00C81630" w:rsidRDefault="008E2909" w:rsidP="008E2909">
                <w:pPr>
                  <w:keepNext/>
                  <w:keepLines/>
                  <w:widowControl w:val="0"/>
                  <w:spacing w:before="120" w:after="120"/>
                  <w:rPr>
                    <w:rFonts w:ascii="Aptos" w:hAnsi="Aptos"/>
                  </w:rPr>
                </w:pPr>
                <w:r w:rsidRPr="00C81630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1418" w:type="dxa"/>
            <w:gridSpan w:val="5"/>
            <w:hideMark/>
          </w:tcPr>
          <w:p w14:paraId="5E841BC2" w14:textId="77777777" w:rsidR="0030282D" w:rsidRPr="00C81630" w:rsidRDefault="0030282D" w:rsidP="008E2909">
            <w:pPr>
              <w:keepNext/>
              <w:keepLines/>
              <w:widowControl w:val="0"/>
              <w:spacing w:before="120" w:after="120"/>
              <w:ind w:right="-109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AGS Number:</w:t>
            </w:r>
          </w:p>
        </w:tc>
        <w:tc>
          <w:tcPr>
            <w:tcW w:w="2422" w:type="dxa"/>
            <w:gridSpan w:val="8"/>
          </w:tcPr>
          <w:p w14:paraId="0D29BB2B" w14:textId="77777777" w:rsidR="0030282D" w:rsidRPr="00C81630" w:rsidRDefault="0030282D" w:rsidP="008E2909">
            <w:pPr>
              <w:keepNext/>
              <w:keepLines/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</w:rPr>
              <w:instrText xml:space="preserve"> FORMTEXT </w:instrText>
            </w:r>
            <w:r w:rsidRPr="00C81630">
              <w:rPr>
                <w:rFonts w:ascii="Aptos" w:hAnsi="Aptos"/>
              </w:rPr>
            </w:r>
            <w:r w:rsidRPr="00C81630">
              <w:rPr>
                <w:rFonts w:ascii="Aptos" w:hAnsi="Apto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="00D93548" w:rsidRPr="00C81630">
              <w:rPr>
                <w:rFonts w:ascii="Aptos" w:hAnsi="Aptos"/>
                <w:noProof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6123D09C" w14:textId="77777777" w:rsidTr="00FE757F">
        <w:trPr>
          <w:trHeight w:val="350"/>
        </w:trPr>
        <w:tc>
          <w:tcPr>
            <w:tcW w:w="7218" w:type="dxa"/>
            <w:gridSpan w:val="19"/>
          </w:tcPr>
          <w:p w14:paraId="74C598B0" w14:textId="77777777" w:rsidR="0030282D" w:rsidRPr="00C81630" w:rsidRDefault="0030282D" w:rsidP="00745A9E">
            <w:pPr>
              <w:keepNext/>
              <w:keepLines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Do you hold a </w:t>
            </w:r>
            <w:r w:rsidR="00745A9E" w:rsidRPr="00C81630">
              <w:rPr>
                <w:rFonts w:ascii="Aptos" w:hAnsi="Aptos"/>
                <w:b/>
                <w:snapToGrid w:val="0"/>
                <w:lang w:eastAsia="en-US"/>
              </w:rPr>
              <w:t>Baseline</w:t>
            </w: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 security clearance?</w:t>
            </w:r>
          </w:p>
        </w:tc>
        <w:sdt>
          <w:sdtPr>
            <w:rPr>
              <w:rFonts w:ascii="Aptos" w:hAnsi="Aptos"/>
              <w:snapToGrid w:val="0"/>
              <w:lang w:eastAsia="en-US"/>
            </w:rPr>
            <w:id w:val="11033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B7F8BC6" w14:textId="77777777" w:rsidR="0030282D" w:rsidRPr="00C81630" w:rsidRDefault="00AC6947" w:rsidP="00F33AC7">
                <w:pPr>
                  <w:keepNext/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  <w:snapToGrid w:val="0"/>
                    <w:lang w:eastAsia="en-US"/>
                  </w:rPr>
                </w:pPr>
                <w:r w:rsidRPr="00C81630">
                  <w:rPr>
                    <w:rFonts w:ascii="Aptos" w:eastAsia="MS Gothic" w:hAnsi="Aptos"/>
                    <w:snapToGrid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</w:tcPr>
          <w:p w14:paraId="4722243D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</w:rPr>
              <w:t xml:space="preserve">Yes </w:t>
            </w:r>
          </w:p>
        </w:tc>
        <w:sdt>
          <w:sdtPr>
            <w:rPr>
              <w:rFonts w:ascii="Aptos" w:hAnsi="Aptos"/>
              <w:snapToGrid w:val="0"/>
              <w:lang w:eastAsia="en-US"/>
            </w:rPr>
            <w:id w:val="-74410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3"/>
              </w:tcPr>
              <w:p w14:paraId="03D514ED" w14:textId="77777777" w:rsidR="0030282D" w:rsidRPr="00C81630" w:rsidRDefault="00AC6947" w:rsidP="00F33AC7">
                <w:pPr>
                  <w:keepNext/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  <w:snapToGrid w:val="0"/>
                    <w:lang w:eastAsia="en-US"/>
                  </w:rPr>
                </w:pPr>
                <w:r w:rsidRPr="00C81630">
                  <w:rPr>
                    <w:rFonts w:ascii="Aptos" w:eastAsia="MS Gothic" w:hAnsi="Aptos"/>
                    <w:snapToGrid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79" w:type="dxa"/>
          </w:tcPr>
          <w:p w14:paraId="209076A1" w14:textId="77777777" w:rsidR="0030282D" w:rsidRPr="00C81630" w:rsidRDefault="0030282D" w:rsidP="00F33AC7">
            <w:pPr>
              <w:keepNext/>
              <w:keepLines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82D" w:rsidRPr="00C81630" w14:paraId="1662188B" w14:textId="77777777" w:rsidTr="00FE757F">
        <w:trPr>
          <w:trHeight w:val="350"/>
        </w:trPr>
        <w:tc>
          <w:tcPr>
            <w:tcW w:w="7218" w:type="dxa"/>
            <w:gridSpan w:val="19"/>
          </w:tcPr>
          <w:p w14:paraId="3606CD82" w14:textId="77777777" w:rsidR="0030282D" w:rsidRPr="00C81630" w:rsidRDefault="00A52EAE" w:rsidP="00745A9E">
            <w:pPr>
              <w:keepLines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If no, have you obtained support from your department or agency to sponsor your </w:t>
            </w:r>
            <w:r w:rsidR="00745A9E" w:rsidRPr="00C81630">
              <w:rPr>
                <w:rFonts w:ascii="Aptos" w:hAnsi="Aptos"/>
                <w:b/>
                <w:snapToGrid w:val="0"/>
                <w:lang w:eastAsia="en-US"/>
              </w:rPr>
              <w:t>Baseline</w:t>
            </w: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 security clearance</w:t>
            </w:r>
            <w:r w:rsidR="0030282D" w:rsidRPr="00C81630">
              <w:rPr>
                <w:rFonts w:ascii="Aptos" w:hAnsi="Aptos"/>
                <w:b/>
                <w:snapToGrid w:val="0"/>
                <w:lang w:eastAsia="en-US"/>
              </w:rPr>
              <w:t>?</w:t>
            </w:r>
            <w:r w:rsidR="006E5270" w:rsidRPr="00C81630">
              <w:rPr>
                <w:rFonts w:ascii="Aptos" w:hAnsi="Aptos"/>
                <w:b/>
                <w:snapToGrid w:val="0"/>
                <w:lang w:eastAsia="en-US"/>
              </w:rPr>
              <w:br/>
            </w:r>
            <w:r w:rsidRPr="00C81630">
              <w:rPr>
                <w:rFonts w:ascii="Aptos" w:hAnsi="Aptos"/>
                <w:snapToGrid w:val="0"/>
                <w:lang w:eastAsia="en-US"/>
              </w:rPr>
              <w:t>(You must obtain this support before lodging your application.)</w:t>
            </w:r>
          </w:p>
        </w:tc>
        <w:sdt>
          <w:sdtPr>
            <w:rPr>
              <w:rFonts w:ascii="Aptos" w:hAnsi="Aptos"/>
              <w:snapToGrid w:val="0"/>
              <w:lang w:eastAsia="en-US"/>
            </w:rPr>
            <w:id w:val="-31379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E06D017" w14:textId="77777777" w:rsidR="0030282D" w:rsidRPr="00C81630" w:rsidRDefault="00AC6947" w:rsidP="00F33AC7">
                <w:pPr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  <w:snapToGrid w:val="0"/>
                    <w:lang w:eastAsia="en-US"/>
                  </w:rPr>
                </w:pPr>
                <w:r w:rsidRPr="00C81630">
                  <w:rPr>
                    <w:rFonts w:ascii="Aptos" w:eastAsia="MS Gothic" w:hAnsi="Aptos"/>
                    <w:snapToGrid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</w:tcPr>
          <w:p w14:paraId="2669D05C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</w:rPr>
              <w:t xml:space="preserve">Yes </w:t>
            </w:r>
          </w:p>
        </w:tc>
        <w:sdt>
          <w:sdtPr>
            <w:rPr>
              <w:rFonts w:ascii="Aptos" w:hAnsi="Aptos"/>
              <w:snapToGrid w:val="0"/>
              <w:lang w:eastAsia="en-US"/>
            </w:rPr>
            <w:id w:val="-23385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3"/>
              </w:tcPr>
              <w:p w14:paraId="446B1045" w14:textId="77777777" w:rsidR="0030282D" w:rsidRPr="00C81630" w:rsidRDefault="00AC6947" w:rsidP="00F33AC7">
                <w:pPr>
                  <w:keepLines/>
                  <w:widowControl w:val="0"/>
                  <w:spacing w:before="120" w:after="120"/>
                  <w:jc w:val="right"/>
                  <w:rPr>
                    <w:rFonts w:ascii="Aptos" w:hAnsi="Aptos"/>
                    <w:snapToGrid w:val="0"/>
                    <w:lang w:eastAsia="en-US"/>
                  </w:rPr>
                </w:pPr>
                <w:r w:rsidRPr="00C81630">
                  <w:rPr>
                    <w:rFonts w:ascii="Aptos" w:eastAsia="MS Gothic" w:hAnsi="Aptos"/>
                    <w:snapToGrid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79" w:type="dxa"/>
          </w:tcPr>
          <w:p w14:paraId="5A5BFF68" w14:textId="77777777" w:rsidR="0030282D" w:rsidRPr="00C81630" w:rsidRDefault="0030282D" w:rsidP="00F33AC7">
            <w:pPr>
              <w:keepLines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</w:rPr>
              <w:t>No</w:t>
            </w:r>
          </w:p>
        </w:tc>
      </w:tr>
      <w:tr w:rsidR="0030282D" w:rsidRPr="00C81630" w14:paraId="57F03C13" w14:textId="77777777" w:rsidTr="00584934">
        <w:trPr>
          <w:trHeight w:val="363"/>
        </w:trPr>
        <w:tc>
          <w:tcPr>
            <w:tcW w:w="9640" w:type="dxa"/>
            <w:gridSpan w:val="27"/>
          </w:tcPr>
          <w:p w14:paraId="4C544537" w14:textId="77777777" w:rsidR="0030282D" w:rsidRPr="00C81630" w:rsidRDefault="0030282D" w:rsidP="00F33AC7">
            <w:pPr>
              <w:keepLines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Please provide the following details for your Graduate Program Coordinator:</w:t>
            </w:r>
          </w:p>
        </w:tc>
      </w:tr>
      <w:tr w:rsidR="0030282D" w:rsidRPr="00C81630" w14:paraId="7A749BCF" w14:textId="77777777" w:rsidTr="00FE757F">
        <w:trPr>
          <w:trHeight w:val="363"/>
        </w:trPr>
        <w:tc>
          <w:tcPr>
            <w:tcW w:w="2392" w:type="dxa"/>
            <w:gridSpan w:val="7"/>
          </w:tcPr>
          <w:p w14:paraId="363D90BA" w14:textId="77777777" w:rsidR="0030282D" w:rsidRPr="00C81630" w:rsidRDefault="0030282D" w:rsidP="00F33AC7">
            <w:pPr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Name:</w:t>
            </w:r>
          </w:p>
        </w:tc>
        <w:tc>
          <w:tcPr>
            <w:tcW w:w="7248" w:type="dxa"/>
            <w:gridSpan w:val="20"/>
          </w:tcPr>
          <w:p w14:paraId="72E5F1A7" w14:textId="77777777" w:rsidR="0030282D" w:rsidRPr="00C81630" w:rsidRDefault="0030282D" w:rsidP="00F33AC7">
            <w:pPr>
              <w:keepLines/>
              <w:widowControl w:val="0"/>
              <w:spacing w:before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6EA9D635" w14:textId="77777777" w:rsidTr="00FE757F">
        <w:trPr>
          <w:trHeight w:val="363"/>
        </w:trPr>
        <w:tc>
          <w:tcPr>
            <w:tcW w:w="2392" w:type="dxa"/>
            <w:gridSpan w:val="7"/>
          </w:tcPr>
          <w:p w14:paraId="668A560C" w14:textId="77777777" w:rsidR="0030282D" w:rsidRPr="00C81630" w:rsidRDefault="0030282D" w:rsidP="00F33AC7">
            <w:pPr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Email address:</w:t>
            </w:r>
          </w:p>
        </w:tc>
        <w:tc>
          <w:tcPr>
            <w:tcW w:w="7248" w:type="dxa"/>
            <w:gridSpan w:val="20"/>
          </w:tcPr>
          <w:p w14:paraId="64140251" w14:textId="77777777" w:rsidR="0030282D" w:rsidRPr="00C81630" w:rsidRDefault="0030282D" w:rsidP="00F33AC7">
            <w:pPr>
              <w:keepLines/>
              <w:widowControl w:val="0"/>
              <w:spacing w:before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30282D" w:rsidRPr="00C81630" w14:paraId="25D7338B" w14:textId="77777777" w:rsidTr="00FE757F">
        <w:trPr>
          <w:trHeight w:val="363"/>
        </w:trPr>
        <w:tc>
          <w:tcPr>
            <w:tcW w:w="2392" w:type="dxa"/>
            <w:gridSpan w:val="7"/>
          </w:tcPr>
          <w:p w14:paraId="048BA7F8" w14:textId="77777777" w:rsidR="0030282D" w:rsidRPr="00C81630" w:rsidRDefault="0030282D" w:rsidP="006E5270">
            <w:pPr>
              <w:keepLines/>
              <w:widowControl w:val="0"/>
              <w:spacing w:before="120" w:after="24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Phone number:</w:t>
            </w:r>
          </w:p>
        </w:tc>
        <w:tc>
          <w:tcPr>
            <w:tcW w:w="7248" w:type="dxa"/>
            <w:gridSpan w:val="20"/>
          </w:tcPr>
          <w:p w14:paraId="7CB77A2E" w14:textId="77777777" w:rsidR="0030282D" w:rsidRPr="00C81630" w:rsidRDefault="0030282D" w:rsidP="006E5270">
            <w:pPr>
              <w:keepLines/>
              <w:widowControl w:val="0"/>
              <w:spacing w:before="120" w:after="24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3948D8D4" w14:textId="77777777" w:rsidTr="00FE757F">
        <w:trPr>
          <w:trHeight w:val="363"/>
        </w:trPr>
        <w:tc>
          <w:tcPr>
            <w:tcW w:w="1140" w:type="dxa"/>
            <w:gridSpan w:val="2"/>
            <w:shd w:val="clear" w:color="auto" w:fill="D7DDE9"/>
            <w:vAlign w:val="center"/>
          </w:tcPr>
          <w:p w14:paraId="4BE126A6" w14:textId="77777777" w:rsidR="0030282D" w:rsidRPr="00C81630" w:rsidRDefault="0030282D" w:rsidP="00F33AC7">
            <w:pPr>
              <w:keepNext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Part </w:t>
            </w:r>
            <w:r w:rsidR="00745A9E" w:rsidRPr="00C81630">
              <w:rPr>
                <w:rFonts w:ascii="Aptos" w:hAnsi="Aptos"/>
                <w:b/>
                <w:snapToGrid w:val="0"/>
                <w:lang w:eastAsia="en-US"/>
              </w:rPr>
              <w:t>E</w:t>
            </w:r>
          </w:p>
        </w:tc>
        <w:tc>
          <w:tcPr>
            <w:tcW w:w="8500" w:type="dxa"/>
            <w:gridSpan w:val="25"/>
            <w:shd w:val="clear" w:color="auto" w:fill="D7DDE9"/>
            <w:vAlign w:val="center"/>
          </w:tcPr>
          <w:p w14:paraId="17948F44" w14:textId="77777777" w:rsidR="0030282D" w:rsidRPr="00C81630" w:rsidRDefault="0030282D" w:rsidP="00F33AC7">
            <w:pPr>
              <w:keepNext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Referees</w:t>
            </w:r>
          </w:p>
        </w:tc>
      </w:tr>
      <w:tr w:rsidR="0030282D" w:rsidRPr="00C81630" w14:paraId="02418F97" w14:textId="77777777" w:rsidTr="00584934">
        <w:trPr>
          <w:trHeight w:val="350"/>
        </w:trPr>
        <w:tc>
          <w:tcPr>
            <w:tcW w:w="9640" w:type="dxa"/>
            <w:gridSpan w:val="27"/>
            <w:vAlign w:val="center"/>
            <w:hideMark/>
          </w:tcPr>
          <w:p w14:paraId="3AB30E8A" w14:textId="77777777" w:rsidR="0030282D" w:rsidRPr="00C81630" w:rsidRDefault="0030282D" w:rsidP="00F33AC7">
            <w:pPr>
              <w:keepNext/>
              <w:widowControl w:val="0"/>
              <w:spacing w:before="120" w:after="120"/>
              <w:rPr>
                <w:rFonts w:ascii="Aptos" w:hAnsi="Aptos"/>
                <w:i/>
                <w:sz w:val="18"/>
                <w:szCs w:val="18"/>
              </w:rPr>
            </w:pPr>
            <w:r w:rsidRPr="00C81630">
              <w:rPr>
                <w:rFonts w:ascii="Aptos" w:hAnsi="Aptos"/>
                <w:snapToGrid w:val="0"/>
                <w:szCs w:val="22"/>
                <w:lang w:eastAsia="en-US"/>
              </w:rPr>
              <w:t>Please provide contact details of two referees to support your claims for this position.  Your nominated referees should be a current and/or recent supervisor or manager.</w:t>
            </w:r>
          </w:p>
        </w:tc>
      </w:tr>
      <w:tr w:rsidR="0030282D" w:rsidRPr="00C81630" w14:paraId="11F1FF60" w14:textId="77777777" w:rsidTr="00584934">
        <w:trPr>
          <w:trHeight w:val="350"/>
        </w:trPr>
        <w:tc>
          <w:tcPr>
            <w:tcW w:w="9640" w:type="dxa"/>
            <w:gridSpan w:val="27"/>
            <w:vAlign w:val="center"/>
          </w:tcPr>
          <w:p w14:paraId="282E43F6" w14:textId="77777777" w:rsidR="0030282D" w:rsidRPr="00C81630" w:rsidRDefault="0030282D" w:rsidP="00F33AC7">
            <w:pPr>
              <w:keepNext/>
              <w:widowControl w:val="0"/>
              <w:spacing w:before="120"/>
              <w:rPr>
                <w:rFonts w:ascii="Aptos" w:hAnsi="Aptos"/>
                <w:b/>
                <w:snapToGrid w:val="0"/>
                <w:lang w:eastAsia="en-US"/>
              </w:rPr>
            </w:pPr>
            <w:r w:rsidRPr="00CA17D0">
              <w:rPr>
                <w:rFonts w:ascii="Aptos" w:hAnsi="Aptos"/>
                <w:b/>
                <w:snapToGrid w:val="0"/>
                <w:sz w:val="24"/>
                <w:szCs w:val="28"/>
                <w:lang w:eastAsia="en-US"/>
              </w:rPr>
              <w:t>Referee 1</w:t>
            </w:r>
          </w:p>
        </w:tc>
      </w:tr>
      <w:tr w:rsidR="0030282D" w:rsidRPr="00C81630" w14:paraId="2E1ADEEC" w14:textId="77777777" w:rsidTr="00FE757F">
        <w:trPr>
          <w:trHeight w:val="350"/>
        </w:trPr>
        <w:tc>
          <w:tcPr>
            <w:tcW w:w="2392" w:type="dxa"/>
            <w:gridSpan w:val="7"/>
            <w:hideMark/>
          </w:tcPr>
          <w:p w14:paraId="0BDEC98A" w14:textId="77777777" w:rsidR="0030282D" w:rsidRPr="00C81630" w:rsidRDefault="0030282D" w:rsidP="00F33AC7">
            <w:pPr>
              <w:keepNext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Name:</w:t>
            </w:r>
          </w:p>
        </w:tc>
        <w:tc>
          <w:tcPr>
            <w:tcW w:w="7248" w:type="dxa"/>
            <w:gridSpan w:val="20"/>
          </w:tcPr>
          <w:p w14:paraId="7CE6676E" w14:textId="77777777" w:rsidR="0030282D" w:rsidRPr="00C81630" w:rsidRDefault="0030282D" w:rsidP="00F33AC7">
            <w:pPr>
              <w:keepNext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44668302" w14:textId="77777777" w:rsidTr="00FE757F">
        <w:trPr>
          <w:trHeight w:val="350"/>
        </w:trPr>
        <w:tc>
          <w:tcPr>
            <w:tcW w:w="2392" w:type="dxa"/>
            <w:gridSpan w:val="7"/>
            <w:hideMark/>
          </w:tcPr>
          <w:p w14:paraId="57E6D63B" w14:textId="77777777" w:rsidR="0030282D" w:rsidRPr="00C81630" w:rsidRDefault="0030282D" w:rsidP="00F33AC7">
            <w:pPr>
              <w:keepNext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Organisation:</w:t>
            </w:r>
          </w:p>
        </w:tc>
        <w:tc>
          <w:tcPr>
            <w:tcW w:w="7248" w:type="dxa"/>
            <w:gridSpan w:val="20"/>
          </w:tcPr>
          <w:p w14:paraId="4DB56EBF" w14:textId="77777777" w:rsidR="0030282D" w:rsidRPr="00C81630" w:rsidRDefault="0030282D" w:rsidP="00F33AC7">
            <w:pPr>
              <w:keepNext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30282D" w:rsidRPr="00C81630" w14:paraId="7E936D43" w14:textId="77777777" w:rsidTr="00FE757F">
        <w:trPr>
          <w:trHeight w:val="350"/>
        </w:trPr>
        <w:tc>
          <w:tcPr>
            <w:tcW w:w="2392" w:type="dxa"/>
            <w:gridSpan w:val="7"/>
          </w:tcPr>
          <w:p w14:paraId="2BBCB39A" w14:textId="77777777" w:rsidR="0030282D" w:rsidRPr="00C81630" w:rsidDel="00162E75" w:rsidRDefault="0030282D" w:rsidP="00F33AC7">
            <w:pPr>
              <w:keepNext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Relationship:</w:t>
            </w:r>
          </w:p>
        </w:tc>
        <w:tc>
          <w:tcPr>
            <w:tcW w:w="7248" w:type="dxa"/>
            <w:gridSpan w:val="20"/>
          </w:tcPr>
          <w:p w14:paraId="0142E68D" w14:textId="77777777" w:rsidR="0030282D" w:rsidRPr="00C81630" w:rsidRDefault="0030282D" w:rsidP="00F33AC7">
            <w:pPr>
              <w:keepNext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30282D" w:rsidRPr="00C81630" w14:paraId="0478B9B8" w14:textId="77777777" w:rsidTr="00FE757F">
        <w:trPr>
          <w:trHeight w:val="350"/>
        </w:trPr>
        <w:tc>
          <w:tcPr>
            <w:tcW w:w="2392" w:type="dxa"/>
            <w:gridSpan w:val="7"/>
          </w:tcPr>
          <w:p w14:paraId="78D38C76" w14:textId="77777777" w:rsidR="0030282D" w:rsidRPr="00C81630" w:rsidDel="00162E75" w:rsidRDefault="0030282D" w:rsidP="00F33AC7">
            <w:pPr>
              <w:keepNext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Phone number:</w:t>
            </w:r>
          </w:p>
        </w:tc>
        <w:tc>
          <w:tcPr>
            <w:tcW w:w="7248" w:type="dxa"/>
            <w:gridSpan w:val="20"/>
          </w:tcPr>
          <w:p w14:paraId="66C0909D" w14:textId="77777777" w:rsidR="0030282D" w:rsidRPr="00C81630" w:rsidRDefault="0030282D" w:rsidP="00F33AC7">
            <w:pPr>
              <w:keepNext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30282D" w:rsidRPr="00C81630" w14:paraId="0484A7E8" w14:textId="77777777" w:rsidTr="00FE757F">
        <w:trPr>
          <w:trHeight w:val="350"/>
        </w:trPr>
        <w:tc>
          <w:tcPr>
            <w:tcW w:w="2392" w:type="dxa"/>
            <w:gridSpan w:val="7"/>
          </w:tcPr>
          <w:p w14:paraId="267983CA" w14:textId="77777777" w:rsidR="0030282D" w:rsidRPr="00C81630" w:rsidDel="00162E75" w:rsidRDefault="0030282D" w:rsidP="00F33AC7">
            <w:pPr>
              <w:keepNext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Email address:</w:t>
            </w:r>
          </w:p>
        </w:tc>
        <w:tc>
          <w:tcPr>
            <w:tcW w:w="7248" w:type="dxa"/>
            <w:gridSpan w:val="20"/>
          </w:tcPr>
          <w:p w14:paraId="1EC19BD9" w14:textId="77777777" w:rsidR="0030282D" w:rsidRPr="00C81630" w:rsidRDefault="0030282D" w:rsidP="00F33AC7">
            <w:pPr>
              <w:keepNext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8E2909" w:rsidRPr="00C81630" w14:paraId="4B42E059" w14:textId="77777777" w:rsidTr="00FE757F">
        <w:trPr>
          <w:trHeight w:val="350"/>
        </w:trPr>
        <w:tc>
          <w:tcPr>
            <w:tcW w:w="3958" w:type="dxa"/>
            <w:gridSpan w:val="11"/>
            <w:vAlign w:val="center"/>
          </w:tcPr>
          <w:p w14:paraId="702A1B1D" w14:textId="77777777" w:rsidR="008E2909" w:rsidRPr="00C81630" w:rsidRDefault="008E2909" w:rsidP="00F33AC7">
            <w:pPr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Commenced working with referee:</w:t>
            </w:r>
          </w:p>
        </w:tc>
        <w:tc>
          <w:tcPr>
            <w:tcW w:w="5682" w:type="dxa"/>
            <w:gridSpan w:val="16"/>
          </w:tcPr>
          <w:p w14:paraId="1A5F0B58" w14:textId="77777777" w:rsidR="008E2909" w:rsidRPr="00C81630" w:rsidRDefault="008E2909" w:rsidP="00F33AC7">
            <w:pPr>
              <w:widowControl w:val="0"/>
              <w:spacing w:before="120"/>
              <w:ind w:left="-108" w:right="-108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DD/MM/YYYY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2F01F227" w14:textId="77777777" w:rsidTr="00FE757F">
        <w:trPr>
          <w:trHeight w:val="350"/>
        </w:trPr>
        <w:tc>
          <w:tcPr>
            <w:tcW w:w="3958" w:type="dxa"/>
            <w:gridSpan w:val="11"/>
            <w:vAlign w:val="center"/>
          </w:tcPr>
          <w:p w14:paraId="5FA584B5" w14:textId="77777777" w:rsidR="008E2909" w:rsidRPr="00C81630" w:rsidRDefault="008E2909" w:rsidP="00947956">
            <w:pPr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Finished working with referee:</w:t>
            </w:r>
          </w:p>
        </w:tc>
        <w:tc>
          <w:tcPr>
            <w:tcW w:w="5682" w:type="dxa"/>
            <w:gridSpan w:val="16"/>
          </w:tcPr>
          <w:p w14:paraId="6BE0ED71" w14:textId="77777777" w:rsidR="008E2909" w:rsidRPr="00C81630" w:rsidRDefault="008E2909" w:rsidP="00947956">
            <w:pPr>
              <w:widowControl w:val="0"/>
              <w:spacing w:before="120"/>
              <w:ind w:left="-108" w:right="-108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DD/MM/YYYY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18DFFF2B" w14:textId="77777777" w:rsidTr="00584934">
        <w:trPr>
          <w:trHeight w:val="350"/>
        </w:trPr>
        <w:tc>
          <w:tcPr>
            <w:tcW w:w="9640" w:type="dxa"/>
            <w:gridSpan w:val="27"/>
            <w:vAlign w:val="center"/>
          </w:tcPr>
          <w:p w14:paraId="78B37D6F" w14:textId="77777777" w:rsidR="008E2909" w:rsidRPr="00C81630" w:rsidRDefault="008E2909" w:rsidP="00F33AC7">
            <w:pPr>
              <w:keepNext/>
              <w:keepLines/>
              <w:widowControl w:val="0"/>
              <w:spacing w:before="240"/>
              <w:rPr>
                <w:rFonts w:ascii="Aptos" w:hAnsi="Aptos"/>
                <w:b/>
                <w:snapToGrid w:val="0"/>
                <w:lang w:eastAsia="en-US"/>
              </w:rPr>
            </w:pPr>
            <w:r w:rsidRPr="00CA17D0">
              <w:rPr>
                <w:rFonts w:ascii="Aptos" w:hAnsi="Aptos"/>
                <w:b/>
                <w:snapToGrid w:val="0"/>
                <w:sz w:val="24"/>
                <w:szCs w:val="28"/>
                <w:lang w:eastAsia="en-US"/>
              </w:rPr>
              <w:lastRenderedPageBreak/>
              <w:t>Referee 2</w:t>
            </w:r>
          </w:p>
        </w:tc>
      </w:tr>
      <w:tr w:rsidR="008E2909" w:rsidRPr="00C81630" w14:paraId="6C310F8F" w14:textId="77777777" w:rsidTr="00FE757F">
        <w:trPr>
          <w:trHeight w:val="350"/>
        </w:trPr>
        <w:tc>
          <w:tcPr>
            <w:tcW w:w="2398" w:type="dxa"/>
            <w:gridSpan w:val="8"/>
            <w:hideMark/>
          </w:tcPr>
          <w:p w14:paraId="644CC134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Name:</w:t>
            </w:r>
          </w:p>
        </w:tc>
        <w:tc>
          <w:tcPr>
            <w:tcW w:w="7242" w:type="dxa"/>
            <w:gridSpan w:val="19"/>
          </w:tcPr>
          <w:p w14:paraId="6F9CC4A6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8E2909" w:rsidRPr="00C81630" w14:paraId="5EEACE84" w14:textId="77777777" w:rsidTr="00FE757F">
        <w:trPr>
          <w:trHeight w:val="350"/>
        </w:trPr>
        <w:tc>
          <w:tcPr>
            <w:tcW w:w="2398" w:type="dxa"/>
            <w:gridSpan w:val="8"/>
            <w:hideMark/>
          </w:tcPr>
          <w:p w14:paraId="312ED983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Organisation:</w:t>
            </w:r>
          </w:p>
        </w:tc>
        <w:tc>
          <w:tcPr>
            <w:tcW w:w="7242" w:type="dxa"/>
            <w:gridSpan w:val="19"/>
          </w:tcPr>
          <w:p w14:paraId="6D5B341B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707F392B" w14:textId="77777777" w:rsidTr="00FE757F">
        <w:trPr>
          <w:trHeight w:val="350"/>
        </w:trPr>
        <w:tc>
          <w:tcPr>
            <w:tcW w:w="2398" w:type="dxa"/>
            <w:gridSpan w:val="8"/>
          </w:tcPr>
          <w:p w14:paraId="71018E91" w14:textId="77777777" w:rsidR="008E2909" w:rsidRPr="00C81630" w:rsidDel="00162E75" w:rsidRDefault="008E2909" w:rsidP="00F33AC7">
            <w:pPr>
              <w:keepNext/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Relationship:</w:t>
            </w:r>
          </w:p>
        </w:tc>
        <w:tc>
          <w:tcPr>
            <w:tcW w:w="7242" w:type="dxa"/>
            <w:gridSpan w:val="19"/>
          </w:tcPr>
          <w:p w14:paraId="63C7511A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06B8C3A6" w14:textId="77777777" w:rsidTr="00FE757F">
        <w:trPr>
          <w:trHeight w:val="350"/>
        </w:trPr>
        <w:tc>
          <w:tcPr>
            <w:tcW w:w="2398" w:type="dxa"/>
            <w:gridSpan w:val="8"/>
          </w:tcPr>
          <w:p w14:paraId="5BC127F2" w14:textId="77777777" w:rsidR="008E2909" w:rsidRPr="00C81630" w:rsidDel="00162E75" w:rsidRDefault="008E2909" w:rsidP="00F33AC7">
            <w:pPr>
              <w:keepNext/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Phone number:</w:t>
            </w:r>
          </w:p>
        </w:tc>
        <w:tc>
          <w:tcPr>
            <w:tcW w:w="7242" w:type="dxa"/>
            <w:gridSpan w:val="19"/>
          </w:tcPr>
          <w:p w14:paraId="1C265C89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8E2909" w:rsidRPr="00C81630" w14:paraId="695974AD" w14:textId="77777777" w:rsidTr="00FE757F">
        <w:trPr>
          <w:trHeight w:val="350"/>
        </w:trPr>
        <w:tc>
          <w:tcPr>
            <w:tcW w:w="2398" w:type="dxa"/>
            <w:gridSpan w:val="8"/>
          </w:tcPr>
          <w:p w14:paraId="79365C8A" w14:textId="77777777" w:rsidR="008E2909" w:rsidRPr="00C81630" w:rsidDel="00162E75" w:rsidRDefault="008E2909" w:rsidP="00F33AC7">
            <w:pPr>
              <w:keepNext/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Email address:</w:t>
            </w:r>
          </w:p>
        </w:tc>
        <w:tc>
          <w:tcPr>
            <w:tcW w:w="7242" w:type="dxa"/>
            <w:gridSpan w:val="19"/>
          </w:tcPr>
          <w:p w14:paraId="358924E7" w14:textId="77777777" w:rsidR="008E2909" w:rsidRPr="00C81630" w:rsidRDefault="008E2909" w:rsidP="00F33AC7">
            <w:pPr>
              <w:keepNext/>
              <w:keepLines/>
              <w:widowControl w:val="0"/>
              <w:spacing w:before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 </w:t>
            </w:r>
            <w:r w:rsidRPr="00C81630">
              <w:rPr>
                <w:rFonts w:ascii="Aptos" w:hAnsi="Aptos"/>
              </w:rPr>
              <w:fldChar w:fldCharType="end"/>
            </w:r>
          </w:p>
        </w:tc>
      </w:tr>
      <w:tr w:rsidR="008E2909" w:rsidRPr="00C81630" w14:paraId="2B3207F0" w14:textId="77777777" w:rsidTr="00FE757F">
        <w:trPr>
          <w:trHeight w:val="350"/>
        </w:trPr>
        <w:tc>
          <w:tcPr>
            <w:tcW w:w="3958" w:type="dxa"/>
            <w:gridSpan w:val="11"/>
          </w:tcPr>
          <w:p w14:paraId="27DE0AFC" w14:textId="77777777" w:rsidR="008E2909" w:rsidRPr="00C81630" w:rsidRDefault="008E2909" w:rsidP="00F33AC7">
            <w:pPr>
              <w:keepLines/>
              <w:widowControl w:val="0"/>
              <w:spacing w:before="12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Commenced working with referee:</w:t>
            </w:r>
          </w:p>
        </w:tc>
        <w:tc>
          <w:tcPr>
            <w:tcW w:w="5682" w:type="dxa"/>
            <w:gridSpan w:val="16"/>
          </w:tcPr>
          <w:p w14:paraId="0C581BE0" w14:textId="77777777" w:rsidR="008E2909" w:rsidRPr="00C81630" w:rsidRDefault="008E2909" w:rsidP="00F33AC7">
            <w:pPr>
              <w:keepLines/>
              <w:widowControl w:val="0"/>
              <w:spacing w:before="120"/>
              <w:ind w:left="-108" w:right="-108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DD/MM/YYYY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55F21E9E" w14:textId="77777777" w:rsidTr="00FE757F">
        <w:trPr>
          <w:trHeight w:val="350"/>
        </w:trPr>
        <w:tc>
          <w:tcPr>
            <w:tcW w:w="3958" w:type="dxa"/>
            <w:gridSpan w:val="11"/>
          </w:tcPr>
          <w:p w14:paraId="3967586E" w14:textId="77777777" w:rsidR="008E2909" w:rsidRPr="00C81630" w:rsidRDefault="008E2909" w:rsidP="00F33AC7">
            <w:pPr>
              <w:keepLines/>
              <w:widowControl w:val="0"/>
              <w:spacing w:before="120" w:after="240"/>
              <w:ind w:left="567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Finished working with referee:</w:t>
            </w:r>
          </w:p>
        </w:tc>
        <w:tc>
          <w:tcPr>
            <w:tcW w:w="5682" w:type="dxa"/>
            <w:gridSpan w:val="16"/>
          </w:tcPr>
          <w:p w14:paraId="4CB8506C" w14:textId="77777777" w:rsidR="008E2909" w:rsidRPr="00C81630" w:rsidRDefault="008E2909" w:rsidP="00F33AC7">
            <w:pPr>
              <w:keepLines/>
              <w:widowControl w:val="0"/>
              <w:spacing w:before="120" w:after="120"/>
              <w:ind w:left="-108" w:right="-108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DD/MM/YYYY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2A36BFFA" w14:textId="77777777" w:rsidTr="00FE757F">
        <w:trPr>
          <w:trHeight w:val="363"/>
        </w:trPr>
        <w:tc>
          <w:tcPr>
            <w:tcW w:w="1140" w:type="dxa"/>
            <w:gridSpan w:val="2"/>
            <w:shd w:val="clear" w:color="auto" w:fill="D7DDE9"/>
            <w:vAlign w:val="center"/>
          </w:tcPr>
          <w:p w14:paraId="448D7601" w14:textId="77777777" w:rsidR="008E2909" w:rsidRPr="00C81630" w:rsidRDefault="008E2909" w:rsidP="00F33AC7">
            <w:pPr>
              <w:keepNext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 xml:space="preserve">Part </w:t>
            </w:r>
            <w:r w:rsidR="00745A9E" w:rsidRPr="00C81630">
              <w:rPr>
                <w:rFonts w:ascii="Aptos" w:hAnsi="Aptos"/>
                <w:b/>
                <w:snapToGrid w:val="0"/>
                <w:lang w:eastAsia="en-US"/>
              </w:rPr>
              <w:t>F</w:t>
            </w:r>
          </w:p>
        </w:tc>
        <w:tc>
          <w:tcPr>
            <w:tcW w:w="8500" w:type="dxa"/>
            <w:gridSpan w:val="25"/>
            <w:shd w:val="clear" w:color="auto" w:fill="D7DDE9"/>
            <w:vAlign w:val="center"/>
          </w:tcPr>
          <w:p w14:paraId="01F4DFB4" w14:textId="77777777" w:rsidR="008E2909" w:rsidRPr="00C81630" w:rsidRDefault="008E2909" w:rsidP="00F33AC7">
            <w:pPr>
              <w:keepNext/>
              <w:widowControl w:val="0"/>
              <w:spacing w:before="120" w:after="120"/>
              <w:rPr>
                <w:rFonts w:ascii="Aptos" w:hAnsi="Aptos"/>
                <w:b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lang w:eastAsia="en-US"/>
              </w:rPr>
              <w:t>Confirmation</w:t>
            </w:r>
          </w:p>
        </w:tc>
      </w:tr>
      <w:tr w:rsidR="008E2909" w:rsidRPr="00C81630" w14:paraId="04608DAE" w14:textId="77777777" w:rsidTr="00584934">
        <w:trPr>
          <w:trHeight w:val="352"/>
        </w:trPr>
        <w:tc>
          <w:tcPr>
            <w:tcW w:w="9640" w:type="dxa"/>
            <w:gridSpan w:val="27"/>
            <w:vAlign w:val="center"/>
          </w:tcPr>
          <w:p w14:paraId="116FAD85" w14:textId="77777777" w:rsidR="008E2909" w:rsidRPr="00C81630" w:rsidRDefault="008E2909" w:rsidP="00F33AC7">
            <w:pPr>
              <w:keepNext/>
              <w:widowControl w:val="0"/>
              <w:spacing w:before="120" w:after="120"/>
              <w:rPr>
                <w:rFonts w:ascii="Aptos" w:hAnsi="Aptos"/>
                <w:snapToGrid w:val="0"/>
                <w:color w:val="000000"/>
                <w:lang w:eastAsia="en-US"/>
              </w:rPr>
            </w:pPr>
            <w:r w:rsidRPr="00C81630">
              <w:rPr>
                <w:rFonts w:ascii="Aptos" w:hAnsi="Aptos"/>
                <w:snapToGrid w:val="0"/>
                <w:color w:val="000000"/>
                <w:lang w:eastAsia="en-US"/>
              </w:rPr>
              <w:t>By submitting this form with my application, I confirm that the information I have provided above and the details in my attached application are, to the best of my knowledge, true and correct.</w:t>
            </w:r>
          </w:p>
        </w:tc>
      </w:tr>
      <w:tr w:rsidR="008E2909" w:rsidRPr="00C81630" w14:paraId="446E2CAA" w14:textId="77777777" w:rsidTr="00FE757F">
        <w:trPr>
          <w:trHeight w:val="352"/>
        </w:trPr>
        <w:tc>
          <w:tcPr>
            <w:tcW w:w="1831" w:type="dxa"/>
            <w:gridSpan w:val="6"/>
            <w:vAlign w:val="center"/>
          </w:tcPr>
          <w:p w14:paraId="0727EED5" w14:textId="77777777" w:rsidR="008E2909" w:rsidRPr="00C81630" w:rsidRDefault="008E2909" w:rsidP="00F33AC7">
            <w:pPr>
              <w:keepNext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b/>
                <w:snapToGrid w:val="0"/>
                <w:color w:val="000000"/>
                <w:lang w:eastAsia="en-US"/>
              </w:rPr>
              <w:t>Date completed:</w:t>
            </w:r>
          </w:p>
        </w:tc>
        <w:tc>
          <w:tcPr>
            <w:tcW w:w="7809" w:type="dxa"/>
            <w:gridSpan w:val="21"/>
            <w:vAlign w:val="center"/>
          </w:tcPr>
          <w:p w14:paraId="220211B6" w14:textId="77777777" w:rsidR="008E2909" w:rsidRPr="00C81630" w:rsidRDefault="008E2909" w:rsidP="00F33AC7">
            <w:pPr>
              <w:keepNext/>
              <w:widowControl w:val="0"/>
              <w:spacing w:before="120" w:after="120"/>
              <w:rPr>
                <w:rFonts w:ascii="Aptos" w:hAnsi="Aptos"/>
                <w:snapToGrid w:val="0"/>
                <w:lang w:eastAsia="en-US"/>
              </w:rPr>
            </w:pPr>
            <w:r w:rsidRPr="00C81630">
              <w:rPr>
                <w:rFonts w:ascii="Aptos" w:hAnsi="Aptos"/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81630">
              <w:rPr>
                <w:rFonts w:ascii="Aptos" w:hAnsi="Aptos"/>
                <w:snapToGrid w:val="0"/>
                <w:lang w:eastAsia="en-US"/>
              </w:rPr>
              <w:instrText xml:space="preserve"> FORMTEXT </w:instrText>
            </w:r>
            <w:r w:rsidRPr="00C81630">
              <w:rPr>
                <w:rFonts w:ascii="Aptos" w:hAnsi="Aptos"/>
                <w:snapToGrid w:val="0"/>
                <w:lang w:eastAsia="en-US"/>
              </w:rPr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separate"/>
            </w:r>
            <w:r w:rsidR="00D93548" w:rsidRPr="00C81630">
              <w:rPr>
                <w:rFonts w:ascii="Aptos" w:hAnsi="Aptos"/>
                <w:noProof/>
                <w:snapToGrid w:val="0"/>
                <w:lang w:eastAsia="en-US"/>
              </w:rPr>
              <w:t>DD/MM/YYYY</w:t>
            </w:r>
            <w:r w:rsidRPr="00C81630">
              <w:rPr>
                <w:rFonts w:ascii="Aptos" w:hAnsi="Aptos"/>
                <w:snapToGrid w:val="0"/>
                <w:lang w:eastAsia="en-US"/>
              </w:rPr>
              <w:fldChar w:fldCharType="end"/>
            </w:r>
          </w:p>
        </w:tc>
      </w:tr>
      <w:tr w:rsidR="008E2909" w:rsidRPr="00C81630" w14:paraId="34E81CFE" w14:textId="77777777" w:rsidTr="00584934">
        <w:tc>
          <w:tcPr>
            <w:tcW w:w="9640" w:type="dxa"/>
            <w:gridSpan w:val="27"/>
          </w:tcPr>
          <w:p w14:paraId="51B43C6A" w14:textId="77777777" w:rsidR="008E2909" w:rsidRPr="00C81630" w:rsidRDefault="008E2909" w:rsidP="00F33AC7">
            <w:pPr>
              <w:keepNext/>
              <w:widowControl w:val="0"/>
              <w:spacing w:before="24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  <w:b/>
              </w:rPr>
              <w:t>Checklist for Applicants:</w:t>
            </w:r>
          </w:p>
          <w:p w14:paraId="0A7E935D" w14:textId="77777777" w:rsidR="008E2909" w:rsidRPr="00C81630" w:rsidRDefault="008E2909" w:rsidP="00F33AC7">
            <w:pPr>
              <w:keepNext/>
              <w:widowControl w:val="0"/>
              <w:rPr>
                <w:rFonts w:ascii="Aptos" w:hAnsi="Aptos"/>
                <w:b/>
              </w:rPr>
            </w:pPr>
            <w:r w:rsidRPr="00C81630">
              <w:rPr>
                <w:rFonts w:ascii="Aptos" w:hAnsi="Aptos"/>
              </w:rPr>
              <w:t>Please mark the appropriate boxes to confirm inclusion of the various elements of your application.</w:t>
            </w:r>
          </w:p>
        </w:tc>
      </w:tr>
      <w:tr w:rsidR="008E2909" w:rsidRPr="00C81630" w14:paraId="78791999" w14:textId="77777777" w:rsidTr="00FE757F">
        <w:sdt>
          <w:sdtPr>
            <w:rPr>
              <w:rFonts w:ascii="Aptos" w:hAnsi="Aptos"/>
              <w:szCs w:val="22"/>
            </w:rPr>
            <w:id w:val="-12340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47AD1DAE" w14:textId="77777777" w:rsidR="008E2909" w:rsidRPr="00C81630" w:rsidRDefault="00FF7D32" w:rsidP="00F33AC7">
                <w:pPr>
                  <w:keepNext/>
                  <w:widowControl w:val="0"/>
                  <w:spacing w:before="120" w:after="120"/>
                  <w:jc w:val="right"/>
                  <w:rPr>
                    <w:rFonts w:ascii="Aptos" w:hAnsi="Aptos"/>
                    <w:szCs w:val="22"/>
                  </w:rPr>
                </w:pPr>
                <w:r w:rsidRPr="00C81630">
                  <w:rPr>
                    <w:rFonts w:ascii="Aptos" w:eastAsia="MS Gothic" w:hAnsi="Aptos"/>
                    <w:szCs w:val="22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26"/>
          </w:tcPr>
          <w:p w14:paraId="57587B25" w14:textId="77777777" w:rsidR="008E2909" w:rsidRPr="00C81630" w:rsidRDefault="009F5B0E" w:rsidP="00F33AC7">
            <w:pPr>
              <w:keepNext/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Graduate</w:t>
            </w:r>
            <w:r w:rsidR="00DB5B02" w:rsidRPr="00C81630">
              <w:rPr>
                <w:rFonts w:ascii="Aptos" w:hAnsi="Aptos"/>
              </w:rPr>
              <w:t xml:space="preserve"> program</w:t>
            </w:r>
            <w:r w:rsidR="008E2909" w:rsidRPr="00C81630">
              <w:rPr>
                <w:rFonts w:ascii="Aptos" w:hAnsi="Aptos"/>
              </w:rPr>
              <w:t xml:space="preserve"> application cover sheet</w:t>
            </w:r>
          </w:p>
        </w:tc>
      </w:tr>
      <w:tr w:rsidR="008E2909" w:rsidRPr="00C81630" w14:paraId="49E7FF46" w14:textId="77777777" w:rsidTr="00FE757F">
        <w:sdt>
          <w:sdtPr>
            <w:rPr>
              <w:rFonts w:ascii="Aptos" w:hAnsi="Aptos"/>
              <w:szCs w:val="22"/>
            </w:rPr>
            <w:id w:val="-11635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8D7F6A5" w14:textId="77777777" w:rsidR="008E2909" w:rsidRPr="00C81630" w:rsidRDefault="00FF7D32" w:rsidP="00F33AC7">
                <w:pPr>
                  <w:keepNext/>
                  <w:widowControl w:val="0"/>
                  <w:spacing w:before="120" w:after="120"/>
                  <w:jc w:val="right"/>
                  <w:rPr>
                    <w:rFonts w:ascii="Aptos" w:hAnsi="Aptos"/>
                    <w:szCs w:val="22"/>
                  </w:rPr>
                </w:pPr>
                <w:r w:rsidRPr="00C81630">
                  <w:rPr>
                    <w:rFonts w:ascii="Aptos" w:eastAsia="MS Gothic" w:hAnsi="Aptos"/>
                    <w:szCs w:val="22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26"/>
          </w:tcPr>
          <w:p w14:paraId="701DFFB7" w14:textId="77777777" w:rsidR="008E2909" w:rsidRPr="00C81630" w:rsidRDefault="009C1E60" w:rsidP="009F5B0E">
            <w:pPr>
              <w:keepNext/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One page</w:t>
            </w:r>
            <w:r w:rsidR="009F5B0E" w:rsidRPr="00C81630">
              <w:rPr>
                <w:rFonts w:ascii="Aptos" w:hAnsi="Aptos"/>
              </w:rPr>
              <w:t xml:space="preserve"> s</w:t>
            </w:r>
            <w:r w:rsidR="008E2909" w:rsidRPr="00C81630">
              <w:rPr>
                <w:rFonts w:ascii="Aptos" w:hAnsi="Aptos"/>
              </w:rPr>
              <w:t>tatement</w:t>
            </w:r>
          </w:p>
        </w:tc>
      </w:tr>
      <w:tr w:rsidR="008E2909" w:rsidRPr="00C81630" w14:paraId="62EAA59C" w14:textId="77777777" w:rsidTr="00FE757F">
        <w:sdt>
          <w:sdtPr>
            <w:rPr>
              <w:rFonts w:ascii="Aptos" w:hAnsi="Aptos"/>
            </w:rPr>
            <w:id w:val="161300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438FA91" w14:textId="77777777" w:rsidR="008E2909" w:rsidRPr="00C81630" w:rsidRDefault="00FF7D32" w:rsidP="00F33AC7">
                <w:pPr>
                  <w:widowControl w:val="0"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26"/>
          </w:tcPr>
          <w:p w14:paraId="78F17A38" w14:textId="77777777" w:rsidR="008E2909" w:rsidRPr="00C81630" w:rsidRDefault="008E2909" w:rsidP="004172F8">
            <w:pPr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Resume</w:t>
            </w:r>
          </w:p>
        </w:tc>
      </w:tr>
      <w:tr w:rsidR="00745A9E" w:rsidRPr="00C81630" w14:paraId="2DABC867" w14:textId="77777777" w:rsidTr="00FE757F">
        <w:sdt>
          <w:sdtPr>
            <w:rPr>
              <w:rFonts w:ascii="Aptos" w:hAnsi="Aptos"/>
            </w:rPr>
            <w:id w:val="-19887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EE047D5" w14:textId="77777777" w:rsidR="00745A9E" w:rsidRPr="00C81630" w:rsidRDefault="00FF7D32" w:rsidP="00F33AC7">
                <w:pPr>
                  <w:widowControl w:val="0"/>
                  <w:spacing w:before="120" w:after="120"/>
                  <w:jc w:val="right"/>
                  <w:rPr>
                    <w:rFonts w:ascii="Aptos" w:hAnsi="Aptos"/>
                  </w:rPr>
                </w:pPr>
                <w:r w:rsidRPr="00C81630">
                  <w:rPr>
                    <w:rFonts w:ascii="Aptos" w:eastAsia="MS Gothic" w:hAnsi="Aptos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26"/>
          </w:tcPr>
          <w:p w14:paraId="5D30A160" w14:textId="77777777" w:rsidR="00745A9E" w:rsidRPr="00C81630" w:rsidRDefault="00745A9E" w:rsidP="004172F8">
            <w:pPr>
              <w:widowControl w:val="0"/>
              <w:spacing w:before="120" w:after="120"/>
              <w:rPr>
                <w:rFonts w:ascii="Aptos" w:hAnsi="Aptos"/>
              </w:rPr>
            </w:pPr>
            <w:r w:rsidRPr="00C81630">
              <w:rPr>
                <w:rFonts w:ascii="Aptos" w:hAnsi="Aptos"/>
              </w:rPr>
              <w:t>Academic transcript</w:t>
            </w:r>
          </w:p>
        </w:tc>
      </w:tr>
    </w:tbl>
    <w:p w14:paraId="3233D9CE" w14:textId="77777777" w:rsidR="00E919BA" w:rsidRPr="00E8074F" w:rsidRDefault="00D97FDD" w:rsidP="00997684">
      <w:pPr>
        <w:pStyle w:val="Heading3"/>
        <w:spacing w:before="240"/>
        <w:jc w:val="center"/>
        <w:rPr>
          <w:rFonts w:ascii="Aptos SemiBold" w:hAnsi="Aptos SemiBold"/>
        </w:rPr>
      </w:pPr>
      <w:r w:rsidRPr="00E8074F">
        <w:rPr>
          <w:rFonts w:ascii="Aptos SemiBold" w:hAnsi="Aptos SemiBold"/>
        </w:rPr>
        <w:t>Please complete this cover sheet and include it with your application</w:t>
      </w:r>
      <w:r w:rsidR="00051CEB" w:rsidRPr="00E8074F">
        <w:rPr>
          <w:rFonts w:ascii="Aptos SemiBold" w:hAnsi="Aptos SemiBold"/>
        </w:rPr>
        <w:t>.</w:t>
      </w:r>
      <w:r w:rsidR="00523457" w:rsidRPr="00E8074F">
        <w:rPr>
          <w:rFonts w:ascii="Aptos SemiBold" w:hAnsi="Aptos SemiBold"/>
        </w:rPr>
        <w:t xml:space="preserve"> </w:t>
      </w:r>
    </w:p>
    <w:p w14:paraId="0A378B22" w14:textId="77777777" w:rsidR="00523457" w:rsidRPr="00E8074F" w:rsidRDefault="00523457" w:rsidP="00523457">
      <w:pPr>
        <w:pStyle w:val="Heading3"/>
        <w:spacing w:before="240"/>
        <w:jc w:val="center"/>
        <w:rPr>
          <w:rFonts w:ascii="Aptos SemiBold" w:hAnsi="Aptos SemiBold"/>
          <w:sz w:val="24"/>
        </w:rPr>
      </w:pPr>
      <w:r w:rsidRPr="00E8074F">
        <w:rPr>
          <w:rFonts w:ascii="Aptos SemiBold" w:hAnsi="Aptos SemiBold"/>
          <w:sz w:val="24"/>
        </w:rPr>
        <w:t xml:space="preserve">Email your application to </w:t>
      </w:r>
      <w:hyperlink r:id="rId12" w:history="1">
        <w:r w:rsidRPr="00E8074F">
          <w:rPr>
            <w:rFonts w:ascii="Aptos SemiBold" w:hAnsi="Aptos SemiBold"/>
            <w:sz w:val="24"/>
          </w:rPr>
          <w:t>hr@pbo.gov.au</w:t>
        </w:r>
      </w:hyperlink>
      <w:r w:rsidRPr="00E8074F">
        <w:rPr>
          <w:rFonts w:ascii="Aptos SemiBold" w:hAnsi="Aptos SemiBold"/>
          <w:sz w:val="24"/>
        </w:rPr>
        <w:t xml:space="preserve"> </w:t>
      </w:r>
    </w:p>
    <w:p w14:paraId="4EC4726C" w14:textId="525499EC" w:rsidR="00F84A19" w:rsidRPr="00E8074F" w:rsidRDefault="00F84A19" w:rsidP="00E8074F">
      <w:pPr>
        <w:pStyle w:val="NoSpacing"/>
        <w:spacing w:before="240"/>
        <w:rPr>
          <w:rFonts w:asciiTheme="minorHAnsi" w:hAnsiTheme="minorHAnsi"/>
          <w:sz w:val="20"/>
        </w:rPr>
      </w:pPr>
      <w:r w:rsidRPr="00E8074F">
        <w:rPr>
          <w:rFonts w:asciiTheme="minorHAnsi" w:hAnsiTheme="minorHAnsi"/>
          <w:sz w:val="20"/>
        </w:rPr>
        <w:t xml:space="preserve">Please see the </w:t>
      </w:r>
      <w:hyperlink r:id="rId13" w:history="1">
        <w:r w:rsidRPr="00E8074F">
          <w:rPr>
            <w:rStyle w:val="Hyperlink"/>
            <w:rFonts w:asciiTheme="minorHAnsi" w:hAnsiTheme="minorHAnsi"/>
            <w:sz w:val="20"/>
          </w:rPr>
          <w:t>PBO's website</w:t>
        </w:r>
      </w:hyperlink>
      <w:r w:rsidRPr="00E8074F">
        <w:rPr>
          <w:rFonts w:asciiTheme="minorHAnsi" w:hAnsiTheme="minorHAnsi"/>
          <w:sz w:val="20"/>
        </w:rPr>
        <w:t xml:space="preserve">  for further information on the PBO’s approach to collecting, using, storing and disclosing personal information, or a copy of the PBO’s Privacy Policy can be obtained from the Privacy Officer, by emailing </w:t>
      </w:r>
      <w:hyperlink r:id="rId14" w:history="1">
        <w:r w:rsidRPr="00E8074F">
          <w:rPr>
            <w:rStyle w:val="Hyperlink"/>
            <w:rFonts w:asciiTheme="minorHAnsi" w:hAnsiTheme="minorHAnsi"/>
            <w:sz w:val="20"/>
          </w:rPr>
          <w:t>hr@pbo.gov.au</w:t>
        </w:r>
      </w:hyperlink>
      <w:r w:rsidRPr="00E8074F">
        <w:rPr>
          <w:rFonts w:asciiTheme="minorHAnsi" w:hAnsiTheme="minorHAnsi"/>
          <w:sz w:val="20"/>
        </w:rPr>
        <w:t>.</w:t>
      </w:r>
    </w:p>
    <w:p w14:paraId="61668115" w14:textId="77777777" w:rsidR="00F84A19" w:rsidRPr="00F84A19" w:rsidRDefault="00F84A19" w:rsidP="00F84A19"/>
    <w:sectPr w:rsidR="00F84A19" w:rsidRPr="00F84A19" w:rsidSect="008423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03" w:right="1440" w:bottom="1134" w:left="1440" w:header="709" w:footer="6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A116" w14:textId="77777777" w:rsidR="00877FED" w:rsidRDefault="00877FED">
      <w:r>
        <w:separator/>
      </w:r>
    </w:p>
  </w:endnote>
  <w:endnote w:type="continuationSeparator" w:id="0">
    <w:p w14:paraId="30704988" w14:textId="77777777" w:rsidR="00877FED" w:rsidRDefault="0087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79E7" w14:textId="178605D3" w:rsidR="00CA17D0" w:rsidRDefault="00CA17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9A2C0C" wp14:editId="3C9420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948399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3B7C6" w14:textId="044DFB61" w:rsidR="00CA17D0" w:rsidRPr="00CA17D0" w:rsidRDefault="00CA17D0" w:rsidP="00CA17D0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A17D0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A2C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23B7C6" w14:textId="044DFB61" w:rsidR="00CA17D0" w:rsidRPr="00CA17D0" w:rsidRDefault="00CA17D0" w:rsidP="00CA17D0">
                    <w:pPr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A17D0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8F02" w14:textId="391BD6E0" w:rsidR="00947956" w:rsidRDefault="00CA17D0" w:rsidP="009F4DA5">
    <w:pP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0F2AA2" wp14:editId="1080292C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2532570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DD578" w14:textId="58E35B72" w:rsidR="00CA17D0" w:rsidRPr="00CA17D0" w:rsidRDefault="00CA17D0" w:rsidP="00CA17D0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A17D0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F2A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5ADD578" w14:textId="58E35B72" w:rsidR="00CA17D0" w:rsidRPr="00CA17D0" w:rsidRDefault="00CA17D0" w:rsidP="00CA17D0">
                    <w:pPr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A17D0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13671062"/>
        <w:docPartObj>
          <w:docPartGallery w:val="Page Numbers (Bottom of Page)"/>
          <w:docPartUnique/>
        </w:docPartObj>
      </w:sdtPr>
      <w:sdtContent>
        <w:sdt>
          <w:sdtPr>
            <w:id w:val="-663547211"/>
            <w:docPartObj>
              <w:docPartGallery w:val="Page Numbers (Top of Page)"/>
              <w:docPartUnique/>
            </w:docPartObj>
          </w:sdtPr>
          <w:sdtContent>
            <w:r w:rsidR="00947956">
              <w:t xml:space="preserve">Page </w:t>
            </w:r>
            <w:r w:rsidR="00947956">
              <w:rPr>
                <w:sz w:val="24"/>
              </w:rPr>
              <w:fldChar w:fldCharType="begin"/>
            </w:r>
            <w:r w:rsidR="00947956">
              <w:instrText xml:space="preserve"> PAGE </w:instrText>
            </w:r>
            <w:r w:rsidR="00947956">
              <w:rPr>
                <w:sz w:val="24"/>
              </w:rPr>
              <w:fldChar w:fldCharType="separate"/>
            </w:r>
            <w:r w:rsidR="00F84A19">
              <w:rPr>
                <w:noProof/>
              </w:rPr>
              <w:t>3</w:t>
            </w:r>
            <w:r w:rsidR="00947956">
              <w:rPr>
                <w:sz w:val="24"/>
              </w:rPr>
              <w:fldChar w:fldCharType="end"/>
            </w:r>
            <w:r w:rsidR="00947956">
              <w:t xml:space="preserve"> of </w:t>
            </w:r>
            <w:r w:rsidR="004814CF">
              <w:rPr>
                <w:noProof/>
              </w:rPr>
              <w:fldChar w:fldCharType="begin"/>
            </w:r>
            <w:r w:rsidR="004814CF">
              <w:rPr>
                <w:noProof/>
              </w:rPr>
              <w:instrText xml:space="preserve"> NUMPAGES  </w:instrText>
            </w:r>
            <w:r w:rsidR="004814CF">
              <w:rPr>
                <w:noProof/>
              </w:rPr>
              <w:fldChar w:fldCharType="separate"/>
            </w:r>
            <w:r w:rsidR="00F84A19">
              <w:rPr>
                <w:noProof/>
              </w:rPr>
              <w:t>3</w:t>
            </w:r>
            <w:r w:rsidR="004814CF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9900" w14:textId="4D22EC5C" w:rsidR="001C5EC0" w:rsidRDefault="00CA17D0" w:rsidP="00F33AC7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D27477" wp14:editId="2982AAEF">
              <wp:simplePos x="914400" y="9772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262072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9DE8A" w14:textId="0D4B194C" w:rsidR="00CA17D0" w:rsidRPr="00CA17D0" w:rsidRDefault="00CA17D0" w:rsidP="00CA17D0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A17D0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274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29DE8A" w14:textId="0D4B194C" w:rsidR="00CA17D0" w:rsidRPr="00CA17D0" w:rsidRDefault="00CA17D0" w:rsidP="00CA17D0">
                    <w:pPr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A17D0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345251707"/>
      <w:docPartObj>
        <w:docPartGallery w:val="Page Numbers (Bottom of Page)"/>
        <w:docPartUnique/>
      </w:docPartObj>
    </w:sdtPr>
    <w:sdtContent>
      <w:p w14:paraId="2CD15C1C" w14:textId="310D0AA9" w:rsidR="00947956" w:rsidRPr="00F33AC7" w:rsidRDefault="00947956" w:rsidP="00F33AC7">
        <w:pPr>
          <w:rPr>
            <w:rFonts w:asciiTheme="minorHAnsi" w:hAnsiTheme="minorHAnsi"/>
            <w:sz w:val="20"/>
          </w:rPr>
        </w:pPr>
        <w:r w:rsidRPr="00F33AC7">
          <w:rPr>
            <w:rFonts w:asciiTheme="minorHAnsi" w:hAnsiTheme="minorHAnsi"/>
            <w:bCs/>
            <w:sz w:val="18"/>
            <w:szCs w:val="20"/>
          </w:rPr>
          <w:t>Last reviewed:</w:t>
        </w:r>
        <w:r w:rsidR="006B1F89">
          <w:rPr>
            <w:rFonts w:asciiTheme="minorHAnsi" w:hAnsiTheme="minorHAnsi"/>
            <w:bCs/>
            <w:sz w:val="18"/>
            <w:szCs w:val="20"/>
          </w:rPr>
          <w:t xml:space="preserve"> September 20</w:t>
        </w:r>
        <w:r w:rsidR="00F84A19">
          <w:rPr>
            <w:rFonts w:asciiTheme="minorHAnsi" w:hAnsiTheme="minorHAnsi"/>
            <w:bCs/>
            <w:sz w:val="18"/>
            <w:szCs w:val="20"/>
          </w:rPr>
          <w:t>2</w:t>
        </w:r>
        <w:r w:rsidR="00261865">
          <w:rPr>
            <w:rFonts w:asciiTheme="minorHAnsi" w:hAnsiTheme="minorHAnsi"/>
            <w:bCs/>
            <w:sz w:val="18"/>
            <w:szCs w:val="20"/>
          </w:rPr>
          <w:t>5</w:t>
        </w:r>
      </w:p>
      <w:p w14:paraId="76C7601B" w14:textId="77777777" w:rsidR="00947956" w:rsidRDefault="00947956" w:rsidP="0030282D">
        <w:pPr>
          <w:jc w:val="center"/>
          <w:rPr>
            <w:noProof/>
          </w:rPr>
        </w:pPr>
        <w:r>
          <w:t xml:space="preserve">Page </w:t>
        </w:r>
        <w:r>
          <w:rPr>
            <w:sz w:val="24"/>
          </w:rPr>
          <w:fldChar w:fldCharType="begin"/>
        </w:r>
        <w:r>
          <w:instrText xml:space="preserve"> PAGE </w:instrText>
        </w:r>
        <w:r>
          <w:rPr>
            <w:sz w:val="24"/>
          </w:rPr>
          <w:fldChar w:fldCharType="separate"/>
        </w:r>
        <w:r w:rsidR="00F84A19">
          <w:rPr>
            <w:noProof/>
          </w:rPr>
          <w:t>1</w:t>
        </w:r>
        <w:r>
          <w:rPr>
            <w:sz w:val="24"/>
          </w:rPr>
          <w:fldChar w:fldCharType="end"/>
        </w:r>
        <w:r>
          <w:t xml:space="preserve"> of </w:t>
        </w:r>
        <w:r w:rsidR="004814CF">
          <w:rPr>
            <w:noProof/>
          </w:rPr>
          <w:fldChar w:fldCharType="begin"/>
        </w:r>
        <w:r w:rsidR="004814CF">
          <w:rPr>
            <w:noProof/>
          </w:rPr>
          <w:instrText xml:space="preserve"> NUMPAGES  </w:instrText>
        </w:r>
        <w:r w:rsidR="004814CF">
          <w:rPr>
            <w:noProof/>
          </w:rPr>
          <w:fldChar w:fldCharType="separate"/>
        </w:r>
        <w:r w:rsidR="00F84A19">
          <w:rPr>
            <w:noProof/>
          </w:rPr>
          <w:t>3</w:t>
        </w:r>
        <w:r w:rsidR="004814C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ADEF" w14:textId="77777777" w:rsidR="00877FED" w:rsidRDefault="00877FED">
      <w:r>
        <w:separator/>
      </w:r>
    </w:p>
  </w:footnote>
  <w:footnote w:type="continuationSeparator" w:id="0">
    <w:p w14:paraId="2B5D893B" w14:textId="77777777" w:rsidR="00877FED" w:rsidRDefault="0087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12BE" w14:textId="0117BEC0" w:rsidR="00CA17D0" w:rsidRDefault="00CA17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FD6D79" wp14:editId="4B19EC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6218811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146D3" w14:textId="0D6703CB" w:rsidR="00CA17D0" w:rsidRPr="00CA17D0" w:rsidRDefault="00CA17D0" w:rsidP="00CA17D0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A17D0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D6D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0E146D3" w14:textId="0D6703CB" w:rsidR="00CA17D0" w:rsidRPr="00CA17D0" w:rsidRDefault="00CA17D0" w:rsidP="00CA17D0">
                    <w:pPr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A17D0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1098" w14:textId="4C52C85B" w:rsidR="00947956" w:rsidRDefault="00CA17D0" w:rsidP="00F33AC7">
    <w:pPr>
      <w:pStyle w:val="Header"/>
      <w:ind w:left="-142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DD19E3" wp14:editId="3253E98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750061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2964A" w14:textId="1E1C4D3B" w:rsidR="00CA17D0" w:rsidRPr="00CA17D0" w:rsidRDefault="00CA17D0" w:rsidP="00CA17D0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A17D0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D19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212964A" w14:textId="1E1C4D3B" w:rsidR="00CA17D0" w:rsidRPr="00CA17D0" w:rsidRDefault="00CA17D0" w:rsidP="00CA17D0">
                    <w:pPr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A17D0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956">
      <w:rPr>
        <w:rFonts w:asciiTheme="minorHAnsi" w:hAnsiTheme="minorHAnsi"/>
        <w:noProof/>
      </w:rPr>
      <w:t>Graduate Program</w:t>
    </w:r>
    <w:r w:rsidR="00947956" w:rsidRPr="00E60D3E">
      <w:rPr>
        <w:rFonts w:asciiTheme="minorHAnsi" w:hAnsiTheme="minorHAnsi"/>
        <w:noProof/>
      </w:rPr>
      <w:t xml:space="preserve"> application cover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BC40" w14:textId="27172359" w:rsidR="00947956" w:rsidRPr="00E60D3E" w:rsidRDefault="00CA17D0" w:rsidP="00F33AC7">
    <w:pPr>
      <w:pStyle w:val="Header"/>
      <w:spacing w:before="120" w:after="120"/>
      <w:ind w:left="-142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B3CBBF" wp14:editId="7E7ED68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3567469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92670" w14:textId="7974753E" w:rsidR="00CA17D0" w:rsidRPr="00CA17D0" w:rsidRDefault="00CA17D0" w:rsidP="00CA17D0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A17D0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3CB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6E92670" w14:textId="7974753E" w:rsidR="00CA17D0" w:rsidRPr="00CA17D0" w:rsidRDefault="00CA17D0" w:rsidP="00CA17D0">
                    <w:pPr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A17D0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3D4">
      <w:rPr>
        <w:rFonts w:asciiTheme="minorHAnsi" w:hAnsiTheme="minorHAnsi"/>
        <w:noProof/>
      </w:rPr>
      <w:drawing>
        <wp:inline distT="0" distB="0" distL="0" distR="0" wp14:anchorId="14F36EC8" wp14:editId="59ED9CD0">
          <wp:extent cx="1876425" cy="571500"/>
          <wp:effectExtent l="0" t="0" r="9525" b="0"/>
          <wp:docPr id="1" name="Picture 1" descr="H:\images\PBO logo 16mm heigh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mages\PBO logo 16mm height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626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3CAD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5CD3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9CC5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1410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A6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061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E0D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8CF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22E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2631"/>
    <w:multiLevelType w:val="multilevel"/>
    <w:tmpl w:val="73028E36"/>
    <w:lvl w:ilvl="0">
      <w:start w:val="1"/>
      <w:numFmt w:val="decimal"/>
      <w:lvlText w:val="%1"/>
      <w:lvlJc w:val="left"/>
      <w:pPr>
        <w:tabs>
          <w:tab w:val="num" w:pos="340"/>
        </w:tabs>
        <w:ind w:left="113" w:hanging="113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hint="default"/>
      </w:rPr>
    </w:lvl>
  </w:abstractNum>
  <w:abstractNum w:abstractNumId="11" w15:restartNumberingAfterBreak="0">
    <w:nsid w:val="054D1130"/>
    <w:multiLevelType w:val="multilevel"/>
    <w:tmpl w:val="E5EACD88"/>
    <w:lvl w:ilvl="0">
      <w:start w:val="1"/>
      <w:numFmt w:val="none"/>
      <w:lvlText w:val=""/>
      <w:lvlJc w:val="left"/>
      <w:pPr>
        <w:tabs>
          <w:tab w:val="num" w:pos="0"/>
        </w:tabs>
        <w:ind w:left="-283" w:firstLine="283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284"/>
      </w:pPr>
      <w:rPr>
        <w:rFonts w:hint="default"/>
        <w:b/>
      </w:rPr>
    </w:lvl>
    <w:lvl w:ilvl="3">
      <w:start w:val="1"/>
      <w:numFmt w:val="lowerRoman"/>
      <w:lvlText w:val="%4"/>
      <w:lvlJc w:val="left"/>
      <w:pPr>
        <w:tabs>
          <w:tab w:val="num" w:pos="850"/>
        </w:tabs>
        <w:ind w:left="850" w:hanging="283"/>
      </w:pPr>
      <w:rPr>
        <w:rFonts w:hint="default"/>
        <w:b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5B5493"/>
    <w:multiLevelType w:val="hybridMultilevel"/>
    <w:tmpl w:val="8370F3F2"/>
    <w:lvl w:ilvl="0" w:tplc="97FAC1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D3252"/>
    <w:multiLevelType w:val="multilevel"/>
    <w:tmpl w:val="D45ECB8C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F540CFF"/>
    <w:multiLevelType w:val="multilevel"/>
    <w:tmpl w:val="0C09001D"/>
    <w:name w:val="item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B30D5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6400A0"/>
    <w:multiLevelType w:val="multilevel"/>
    <w:tmpl w:val="0C09001D"/>
    <w:name w:val="items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C520B85"/>
    <w:multiLevelType w:val="multilevel"/>
    <w:tmpl w:val="293C2620"/>
    <w:name w:val="items"/>
    <w:lvl w:ilvl="0">
      <w:start w:val="1"/>
      <w:numFmt w:val="none"/>
      <w:lvlText w:val=""/>
      <w:lvlJc w:val="left"/>
      <w:pPr>
        <w:tabs>
          <w:tab w:val="num" w:pos="0"/>
        </w:tabs>
        <w:ind w:left="-283" w:firstLine="283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87" w:hanging="567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54" w:hanging="567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221275"/>
    <w:multiLevelType w:val="multilevel"/>
    <w:tmpl w:val="0C09001D"/>
    <w:name w:val="items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CB48C7"/>
    <w:multiLevelType w:val="multilevel"/>
    <w:tmpl w:val="D76E3430"/>
    <w:lvl w:ilvl="0">
      <w:start w:val="1"/>
      <w:numFmt w:val="lowerRoman"/>
      <w:lvlText w:val="%1."/>
      <w:lvlJc w:val="left"/>
      <w:pPr>
        <w:tabs>
          <w:tab w:val="num" w:pos="360"/>
        </w:tabs>
        <w:ind w:left="2041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2E4518"/>
    <w:multiLevelType w:val="multilevel"/>
    <w:tmpl w:val="1004DD9C"/>
    <w:lvl w:ilvl="0">
      <w:start w:val="1"/>
      <w:numFmt w:val="lowerLetter"/>
      <w:lvlText w:val="(%1)"/>
      <w:lvlJc w:val="left"/>
      <w:pPr>
        <w:tabs>
          <w:tab w:val="num" w:pos="360"/>
        </w:tabs>
        <w:ind w:left="96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DB85962"/>
    <w:multiLevelType w:val="hybridMultilevel"/>
    <w:tmpl w:val="56429904"/>
    <w:lvl w:ilvl="0" w:tplc="F4C02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D5E6B"/>
    <w:multiLevelType w:val="multilevel"/>
    <w:tmpl w:val="24D2EF84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hint="default"/>
      </w:rPr>
    </w:lvl>
  </w:abstractNum>
  <w:abstractNum w:abstractNumId="23" w15:restartNumberingAfterBreak="0">
    <w:nsid w:val="59625246"/>
    <w:multiLevelType w:val="multilevel"/>
    <w:tmpl w:val="31E4537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DPSListNumber1"/>
      <w:lvlText w:val="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pStyle w:val="DPSListNumber2"/>
      <w:lvlText w:val="(%3)"/>
      <w:lvlJc w:val="left"/>
      <w:pPr>
        <w:tabs>
          <w:tab w:val="num" w:pos="567"/>
        </w:tabs>
        <w:ind w:left="1287" w:hanging="567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lowerRoman"/>
      <w:pStyle w:val="DPSListNumber3"/>
      <w:lvlText w:val="(%4)"/>
      <w:lvlJc w:val="left"/>
      <w:pPr>
        <w:tabs>
          <w:tab w:val="num" w:pos="567"/>
        </w:tabs>
        <w:ind w:left="1854" w:hanging="567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82207B0"/>
    <w:multiLevelType w:val="multilevel"/>
    <w:tmpl w:val="0C09001D"/>
    <w:name w:val="item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6C2C38"/>
    <w:multiLevelType w:val="multilevel"/>
    <w:tmpl w:val="4D38E06C"/>
    <w:lvl w:ilvl="0">
      <w:start w:val="1"/>
      <w:numFmt w:val="none"/>
      <w:lvlText w:val=""/>
      <w:lvlJc w:val="left"/>
      <w:pPr>
        <w:tabs>
          <w:tab w:val="num" w:pos="0"/>
        </w:tabs>
        <w:ind w:left="-283" w:firstLine="283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87" w:hanging="567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850"/>
        </w:tabs>
        <w:ind w:left="850" w:hanging="283"/>
      </w:pPr>
      <w:rPr>
        <w:rFonts w:hint="default"/>
        <w:b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53479144">
    <w:abstractNumId w:val="22"/>
  </w:num>
  <w:num w:numId="2" w16cid:durableId="2017268793">
    <w:abstractNumId w:val="13"/>
  </w:num>
  <w:num w:numId="3" w16cid:durableId="596643946">
    <w:abstractNumId w:val="10"/>
  </w:num>
  <w:num w:numId="4" w16cid:durableId="498810153">
    <w:abstractNumId w:val="20"/>
  </w:num>
  <w:num w:numId="5" w16cid:durableId="1671323594">
    <w:abstractNumId w:val="19"/>
  </w:num>
  <w:num w:numId="6" w16cid:durableId="756679353">
    <w:abstractNumId w:val="10"/>
  </w:num>
  <w:num w:numId="7" w16cid:durableId="1247686994">
    <w:abstractNumId w:val="20"/>
  </w:num>
  <w:num w:numId="8" w16cid:durableId="1678924695">
    <w:abstractNumId w:val="19"/>
  </w:num>
  <w:num w:numId="9" w16cid:durableId="653677231">
    <w:abstractNumId w:val="8"/>
  </w:num>
  <w:num w:numId="10" w16cid:durableId="1145899764">
    <w:abstractNumId w:val="17"/>
  </w:num>
  <w:num w:numId="11" w16cid:durableId="194081428">
    <w:abstractNumId w:val="3"/>
  </w:num>
  <w:num w:numId="12" w16cid:durableId="386417003">
    <w:abstractNumId w:val="2"/>
  </w:num>
  <w:num w:numId="13" w16cid:durableId="2013750315">
    <w:abstractNumId w:val="15"/>
  </w:num>
  <w:num w:numId="14" w16cid:durableId="766147504">
    <w:abstractNumId w:val="14"/>
  </w:num>
  <w:num w:numId="15" w16cid:durableId="1963994322">
    <w:abstractNumId w:val="18"/>
  </w:num>
  <w:num w:numId="16" w16cid:durableId="1506705019">
    <w:abstractNumId w:val="11"/>
  </w:num>
  <w:num w:numId="17" w16cid:durableId="2137261494">
    <w:abstractNumId w:val="24"/>
  </w:num>
  <w:num w:numId="18" w16cid:durableId="1743873126">
    <w:abstractNumId w:val="16"/>
  </w:num>
  <w:num w:numId="19" w16cid:durableId="725685724">
    <w:abstractNumId w:val="25"/>
  </w:num>
  <w:num w:numId="20" w16cid:durableId="1889107732">
    <w:abstractNumId w:val="23"/>
  </w:num>
  <w:num w:numId="21" w16cid:durableId="1976597962">
    <w:abstractNumId w:val="9"/>
  </w:num>
  <w:num w:numId="22" w16cid:durableId="158667122">
    <w:abstractNumId w:val="7"/>
  </w:num>
  <w:num w:numId="23" w16cid:durableId="1357392705">
    <w:abstractNumId w:val="6"/>
  </w:num>
  <w:num w:numId="24" w16cid:durableId="2137941317">
    <w:abstractNumId w:val="5"/>
  </w:num>
  <w:num w:numId="25" w16cid:durableId="1280842657">
    <w:abstractNumId w:val="4"/>
  </w:num>
  <w:num w:numId="26" w16cid:durableId="945624253">
    <w:abstractNumId w:val="1"/>
  </w:num>
  <w:num w:numId="27" w16cid:durableId="1059091575">
    <w:abstractNumId w:val="0"/>
  </w:num>
  <w:num w:numId="28" w16cid:durableId="1521503842">
    <w:abstractNumId w:val="12"/>
  </w:num>
  <w:num w:numId="29" w16cid:durableId="9530543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65"/>
    <w:rsid w:val="00015FEE"/>
    <w:rsid w:val="000428D3"/>
    <w:rsid w:val="00047098"/>
    <w:rsid w:val="00051CEB"/>
    <w:rsid w:val="00052FAE"/>
    <w:rsid w:val="00066A6B"/>
    <w:rsid w:val="0007489B"/>
    <w:rsid w:val="00080B3B"/>
    <w:rsid w:val="000A1A57"/>
    <w:rsid w:val="000C3356"/>
    <w:rsid w:val="000E3388"/>
    <w:rsid w:val="000F55C0"/>
    <w:rsid w:val="001039E4"/>
    <w:rsid w:val="00112ABB"/>
    <w:rsid w:val="00126D0A"/>
    <w:rsid w:val="001363AB"/>
    <w:rsid w:val="00143747"/>
    <w:rsid w:val="00144C3D"/>
    <w:rsid w:val="00160423"/>
    <w:rsid w:val="00162E75"/>
    <w:rsid w:val="001651AF"/>
    <w:rsid w:val="00174808"/>
    <w:rsid w:val="00176B2E"/>
    <w:rsid w:val="001A2904"/>
    <w:rsid w:val="001A5ECA"/>
    <w:rsid w:val="001B22A6"/>
    <w:rsid w:val="001C2853"/>
    <w:rsid w:val="001C4C2E"/>
    <w:rsid w:val="001C5EC0"/>
    <w:rsid w:val="001D0EB7"/>
    <w:rsid w:val="001F7DCB"/>
    <w:rsid w:val="00213EBF"/>
    <w:rsid w:val="00222E2A"/>
    <w:rsid w:val="00236151"/>
    <w:rsid w:val="00261865"/>
    <w:rsid w:val="00280B7B"/>
    <w:rsid w:val="00285E2D"/>
    <w:rsid w:val="00290D29"/>
    <w:rsid w:val="002A1D57"/>
    <w:rsid w:val="002A4767"/>
    <w:rsid w:val="002F1407"/>
    <w:rsid w:val="002F3E3A"/>
    <w:rsid w:val="003023ED"/>
    <w:rsid w:val="0030282D"/>
    <w:rsid w:val="00305CA8"/>
    <w:rsid w:val="00310667"/>
    <w:rsid w:val="00325CAF"/>
    <w:rsid w:val="00346E23"/>
    <w:rsid w:val="00351E5D"/>
    <w:rsid w:val="00367656"/>
    <w:rsid w:val="00371AF3"/>
    <w:rsid w:val="0037392F"/>
    <w:rsid w:val="003756FA"/>
    <w:rsid w:val="00385FF6"/>
    <w:rsid w:val="003879EB"/>
    <w:rsid w:val="00392BC0"/>
    <w:rsid w:val="003A0614"/>
    <w:rsid w:val="003D06FA"/>
    <w:rsid w:val="003D63AA"/>
    <w:rsid w:val="003E67C2"/>
    <w:rsid w:val="003F4581"/>
    <w:rsid w:val="004172F8"/>
    <w:rsid w:val="00433C47"/>
    <w:rsid w:val="00446CF6"/>
    <w:rsid w:val="004538CA"/>
    <w:rsid w:val="00463A97"/>
    <w:rsid w:val="004679DB"/>
    <w:rsid w:val="0047039A"/>
    <w:rsid w:val="0047309E"/>
    <w:rsid w:val="004756C5"/>
    <w:rsid w:val="004814CF"/>
    <w:rsid w:val="004A5D32"/>
    <w:rsid w:val="004D3F3A"/>
    <w:rsid w:val="004F5D10"/>
    <w:rsid w:val="00511B3B"/>
    <w:rsid w:val="005178EB"/>
    <w:rsid w:val="00523457"/>
    <w:rsid w:val="00523E93"/>
    <w:rsid w:val="00543532"/>
    <w:rsid w:val="00552FD1"/>
    <w:rsid w:val="0055489B"/>
    <w:rsid w:val="00557ABF"/>
    <w:rsid w:val="0056338F"/>
    <w:rsid w:val="00573311"/>
    <w:rsid w:val="00574E4C"/>
    <w:rsid w:val="00577D6E"/>
    <w:rsid w:val="00584310"/>
    <w:rsid w:val="00584934"/>
    <w:rsid w:val="005A5622"/>
    <w:rsid w:val="005A7BE4"/>
    <w:rsid w:val="005B166B"/>
    <w:rsid w:val="005C1C03"/>
    <w:rsid w:val="005D271B"/>
    <w:rsid w:val="005E1A74"/>
    <w:rsid w:val="005E3010"/>
    <w:rsid w:val="005F6934"/>
    <w:rsid w:val="00604E64"/>
    <w:rsid w:val="006069AA"/>
    <w:rsid w:val="00616B45"/>
    <w:rsid w:val="00626FF4"/>
    <w:rsid w:val="00662567"/>
    <w:rsid w:val="006723A0"/>
    <w:rsid w:val="0069189F"/>
    <w:rsid w:val="00692D87"/>
    <w:rsid w:val="006A3B23"/>
    <w:rsid w:val="006B1F89"/>
    <w:rsid w:val="006C050A"/>
    <w:rsid w:val="006C54A5"/>
    <w:rsid w:val="006E5270"/>
    <w:rsid w:val="006E7765"/>
    <w:rsid w:val="00701578"/>
    <w:rsid w:val="007269FC"/>
    <w:rsid w:val="00745A9E"/>
    <w:rsid w:val="00750C41"/>
    <w:rsid w:val="007561A2"/>
    <w:rsid w:val="00760DD8"/>
    <w:rsid w:val="00774BE0"/>
    <w:rsid w:val="00777E6F"/>
    <w:rsid w:val="007819E5"/>
    <w:rsid w:val="007A3E40"/>
    <w:rsid w:val="007A7E77"/>
    <w:rsid w:val="007D2E43"/>
    <w:rsid w:val="007E3372"/>
    <w:rsid w:val="007E5C44"/>
    <w:rsid w:val="0080280B"/>
    <w:rsid w:val="00803D7E"/>
    <w:rsid w:val="0081204D"/>
    <w:rsid w:val="00815474"/>
    <w:rsid w:val="00840AE5"/>
    <w:rsid w:val="008423D4"/>
    <w:rsid w:val="008453E4"/>
    <w:rsid w:val="00876353"/>
    <w:rsid w:val="00877FED"/>
    <w:rsid w:val="008A5836"/>
    <w:rsid w:val="008D0288"/>
    <w:rsid w:val="008D08F2"/>
    <w:rsid w:val="008E2101"/>
    <w:rsid w:val="008E2909"/>
    <w:rsid w:val="008E6BBC"/>
    <w:rsid w:val="00916B6D"/>
    <w:rsid w:val="00921437"/>
    <w:rsid w:val="009223D2"/>
    <w:rsid w:val="00922414"/>
    <w:rsid w:val="00940D44"/>
    <w:rsid w:val="00947956"/>
    <w:rsid w:val="00954CCD"/>
    <w:rsid w:val="00956E08"/>
    <w:rsid w:val="0096484A"/>
    <w:rsid w:val="0096749F"/>
    <w:rsid w:val="00993728"/>
    <w:rsid w:val="00994C98"/>
    <w:rsid w:val="00997684"/>
    <w:rsid w:val="009A011F"/>
    <w:rsid w:val="009B2157"/>
    <w:rsid w:val="009C1E60"/>
    <w:rsid w:val="009C4616"/>
    <w:rsid w:val="009C6459"/>
    <w:rsid w:val="009C7D7E"/>
    <w:rsid w:val="009D70EC"/>
    <w:rsid w:val="009F1A71"/>
    <w:rsid w:val="009F4DA5"/>
    <w:rsid w:val="009F5B0E"/>
    <w:rsid w:val="00A03B36"/>
    <w:rsid w:val="00A066CB"/>
    <w:rsid w:val="00A31969"/>
    <w:rsid w:val="00A40B88"/>
    <w:rsid w:val="00A44636"/>
    <w:rsid w:val="00A45398"/>
    <w:rsid w:val="00A52BB7"/>
    <w:rsid w:val="00A52EAE"/>
    <w:rsid w:val="00A91CC9"/>
    <w:rsid w:val="00AA2174"/>
    <w:rsid w:val="00AB0FC7"/>
    <w:rsid w:val="00AC41FF"/>
    <w:rsid w:val="00AC45E8"/>
    <w:rsid w:val="00AC6947"/>
    <w:rsid w:val="00B114D5"/>
    <w:rsid w:val="00B24608"/>
    <w:rsid w:val="00B2567D"/>
    <w:rsid w:val="00B7040C"/>
    <w:rsid w:val="00B86447"/>
    <w:rsid w:val="00B86F19"/>
    <w:rsid w:val="00B96E1B"/>
    <w:rsid w:val="00BB2CC9"/>
    <w:rsid w:val="00BB7BC7"/>
    <w:rsid w:val="00BC6F20"/>
    <w:rsid w:val="00BF4C2F"/>
    <w:rsid w:val="00BF74AE"/>
    <w:rsid w:val="00C125FD"/>
    <w:rsid w:val="00C23742"/>
    <w:rsid w:val="00C42E2B"/>
    <w:rsid w:val="00C81630"/>
    <w:rsid w:val="00C9595E"/>
    <w:rsid w:val="00CA17D0"/>
    <w:rsid w:val="00CA2F48"/>
    <w:rsid w:val="00CD09ED"/>
    <w:rsid w:val="00CE0E7A"/>
    <w:rsid w:val="00CE2C77"/>
    <w:rsid w:val="00D01467"/>
    <w:rsid w:val="00D06314"/>
    <w:rsid w:val="00D06A79"/>
    <w:rsid w:val="00D10904"/>
    <w:rsid w:val="00D16234"/>
    <w:rsid w:val="00D251A5"/>
    <w:rsid w:val="00D31C89"/>
    <w:rsid w:val="00D326D5"/>
    <w:rsid w:val="00D47EA2"/>
    <w:rsid w:val="00D55088"/>
    <w:rsid w:val="00D6659D"/>
    <w:rsid w:val="00D74276"/>
    <w:rsid w:val="00D85A89"/>
    <w:rsid w:val="00D93548"/>
    <w:rsid w:val="00D97FDD"/>
    <w:rsid w:val="00DB44F2"/>
    <w:rsid w:val="00DB5B02"/>
    <w:rsid w:val="00DC78CE"/>
    <w:rsid w:val="00DD1987"/>
    <w:rsid w:val="00DD5CF2"/>
    <w:rsid w:val="00DD71D7"/>
    <w:rsid w:val="00DE2440"/>
    <w:rsid w:val="00E41FB6"/>
    <w:rsid w:val="00E60D3E"/>
    <w:rsid w:val="00E67639"/>
    <w:rsid w:val="00E8074F"/>
    <w:rsid w:val="00E919BA"/>
    <w:rsid w:val="00EB0F61"/>
    <w:rsid w:val="00EB28C5"/>
    <w:rsid w:val="00EB74B9"/>
    <w:rsid w:val="00EC147C"/>
    <w:rsid w:val="00ED5C61"/>
    <w:rsid w:val="00ED7ECF"/>
    <w:rsid w:val="00EF1DE5"/>
    <w:rsid w:val="00EF313A"/>
    <w:rsid w:val="00EF52F6"/>
    <w:rsid w:val="00F01159"/>
    <w:rsid w:val="00F04EB9"/>
    <w:rsid w:val="00F05DE2"/>
    <w:rsid w:val="00F21575"/>
    <w:rsid w:val="00F3296D"/>
    <w:rsid w:val="00F33AC7"/>
    <w:rsid w:val="00F40BE1"/>
    <w:rsid w:val="00F51E3B"/>
    <w:rsid w:val="00F82AAF"/>
    <w:rsid w:val="00F84A19"/>
    <w:rsid w:val="00F90E09"/>
    <w:rsid w:val="00FA3CC5"/>
    <w:rsid w:val="00FA70A6"/>
    <w:rsid w:val="00FA73D6"/>
    <w:rsid w:val="00FB5173"/>
    <w:rsid w:val="00FC1DC0"/>
    <w:rsid w:val="00FC45B8"/>
    <w:rsid w:val="00FE757F"/>
    <w:rsid w:val="00FF4C44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98B8A"/>
  <w15:docId w15:val="{28D4A691-6018-4A41-AB5E-A68740B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BO text"/>
    <w:qFormat/>
    <w:rsid w:val="002A1D57"/>
    <w:rPr>
      <w:rFonts w:ascii="Calibri" w:hAnsi="Calibri"/>
      <w:sz w:val="22"/>
      <w:szCs w:val="24"/>
    </w:rPr>
  </w:style>
  <w:style w:type="paragraph" w:styleId="Heading1">
    <w:name w:val="heading 1"/>
    <w:aliases w:val="PBOTitle"/>
    <w:basedOn w:val="Normal"/>
    <w:next w:val="Normal"/>
    <w:qFormat/>
    <w:rsid w:val="00E60D3E"/>
    <w:pPr>
      <w:keepNext/>
      <w:spacing w:before="360" w:after="360"/>
      <w:outlineLvl w:val="0"/>
    </w:pPr>
    <w:rPr>
      <w:rFonts w:ascii="Georgia" w:hAnsi="Georgia" w:cs="Arial"/>
      <w:bCs/>
      <w:color w:val="264A76"/>
      <w:kern w:val="32"/>
      <w:sz w:val="50"/>
      <w:szCs w:val="32"/>
    </w:rPr>
  </w:style>
  <w:style w:type="paragraph" w:styleId="Heading2">
    <w:name w:val="heading 2"/>
    <w:basedOn w:val="Normal"/>
    <w:next w:val="Normal"/>
    <w:qFormat/>
    <w:rsid w:val="007E3372"/>
    <w:pPr>
      <w:keepNext/>
      <w:spacing w:before="240" w:after="60"/>
      <w:outlineLvl w:val="1"/>
    </w:pPr>
    <w:rPr>
      <w:rFonts w:ascii="Georgia" w:hAnsi="Georgia" w:cs="Arial"/>
      <w:bCs/>
      <w:iCs/>
      <w:color w:val="264A76"/>
      <w:sz w:val="30"/>
      <w:szCs w:val="28"/>
    </w:rPr>
  </w:style>
  <w:style w:type="paragraph" w:styleId="Heading3">
    <w:name w:val="heading 3"/>
    <w:basedOn w:val="Normal"/>
    <w:next w:val="Normal"/>
    <w:qFormat/>
    <w:rsid w:val="00A45398"/>
    <w:pPr>
      <w:keepNext/>
      <w:spacing w:before="120" w:after="120"/>
      <w:outlineLvl w:val="2"/>
    </w:pPr>
    <w:rPr>
      <w:rFonts w:cs="Arial"/>
      <w:b/>
      <w:bCs/>
      <w:color w:val="264A76"/>
      <w:sz w:val="26"/>
      <w:szCs w:val="26"/>
    </w:rPr>
  </w:style>
  <w:style w:type="paragraph" w:styleId="Heading4">
    <w:name w:val="heading 4"/>
    <w:basedOn w:val="Normal"/>
    <w:next w:val="Normal"/>
    <w:qFormat/>
    <w:rsid w:val="008154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54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547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1547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154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1547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SHeading1">
    <w:name w:val="DPS Heading 1"/>
    <w:next w:val="DPSListNumber1"/>
    <w:rsid w:val="00954CCD"/>
    <w:pPr>
      <w:keepNext/>
      <w:spacing w:before="220"/>
    </w:pPr>
    <w:rPr>
      <w:rFonts w:ascii="Verdana" w:hAnsi="Verdana" w:cs="Arial"/>
      <w:b/>
      <w:bCs/>
      <w:iCs/>
      <w:sz w:val="22"/>
      <w:szCs w:val="28"/>
    </w:rPr>
  </w:style>
  <w:style w:type="paragraph" w:customStyle="1" w:styleId="DPSListNumber1">
    <w:name w:val="DPS List Number 1"/>
    <w:basedOn w:val="Normal"/>
    <w:rsid w:val="00543532"/>
    <w:pPr>
      <w:numPr>
        <w:ilvl w:val="1"/>
        <w:numId w:val="20"/>
      </w:numPr>
      <w:spacing w:before="220"/>
    </w:pPr>
    <w:rPr>
      <w:rFonts w:ascii="Verdana" w:hAnsi="Verdana" w:cs="Arial"/>
      <w:szCs w:val="22"/>
    </w:rPr>
  </w:style>
  <w:style w:type="paragraph" w:customStyle="1" w:styleId="DPSListNumber2">
    <w:name w:val="DPS List Number 2"/>
    <w:basedOn w:val="Normal"/>
    <w:rsid w:val="00A40B88"/>
    <w:pPr>
      <w:numPr>
        <w:ilvl w:val="2"/>
        <w:numId w:val="20"/>
      </w:numPr>
      <w:spacing w:before="180"/>
    </w:pPr>
    <w:rPr>
      <w:rFonts w:ascii="Verdana" w:hAnsi="Verdana"/>
      <w:szCs w:val="22"/>
    </w:rPr>
  </w:style>
  <w:style w:type="paragraph" w:customStyle="1" w:styleId="DPSListNumber3">
    <w:name w:val="DPS List Number 3"/>
    <w:basedOn w:val="Normal"/>
    <w:rsid w:val="004538CA"/>
    <w:pPr>
      <w:numPr>
        <w:ilvl w:val="3"/>
        <w:numId w:val="20"/>
      </w:numPr>
      <w:spacing w:before="140"/>
    </w:pPr>
    <w:rPr>
      <w:rFonts w:ascii="Verdana" w:hAnsi="Verdana"/>
    </w:rPr>
  </w:style>
  <w:style w:type="paragraph" w:customStyle="1" w:styleId="ListStart">
    <w:name w:val="ListStart"/>
    <w:next w:val="DPSListNumber1"/>
    <w:rsid w:val="00A40B88"/>
    <w:pPr>
      <w:keepNext/>
      <w:keepLines/>
      <w:framePr w:wrap="around" w:vAnchor="text" w:hAnchor="text" w:x="-565" w:y="1"/>
      <w:widowControl w:val="0"/>
    </w:pPr>
    <w:rPr>
      <w:color w:val="800080"/>
      <w:sz w:val="18"/>
      <w:szCs w:val="24"/>
    </w:rPr>
  </w:style>
  <w:style w:type="paragraph" w:customStyle="1" w:styleId="DPSHeading2">
    <w:name w:val="DPS Heading 2"/>
    <w:next w:val="DPSListNumber1"/>
    <w:rsid w:val="00954CCD"/>
    <w:pPr>
      <w:keepNext/>
      <w:spacing w:before="200"/>
    </w:pPr>
    <w:rPr>
      <w:rFonts w:ascii="Verdana" w:hAnsi="Verdana" w:cs="Arial"/>
      <w:bCs/>
      <w:i/>
      <w:sz w:val="22"/>
      <w:szCs w:val="26"/>
    </w:rPr>
  </w:style>
  <w:style w:type="paragraph" w:customStyle="1" w:styleId="DPSHeading3">
    <w:name w:val="DPS Heading 3"/>
    <w:next w:val="DPSListNumber1"/>
    <w:rsid w:val="00954CCD"/>
    <w:pPr>
      <w:keepNext/>
      <w:spacing w:before="180"/>
    </w:pPr>
    <w:rPr>
      <w:rFonts w:ascii="Verdana" w:hAnsi="Verdana" w:cs="Arial"/>
      <w:b/>
      <w:szCs w:val="22"/>
    </w:rPr>
  </w:style>
  <w:style w:type="paragraph" w:customStyle="1" w:styleId="DPSHeading4">
    <w:name w:val="DPS Heading 4"/>
    <w:next w:val="DPSListNumber1"/>
    <w:rsid w:val="00954CCD"/>
    <w:pPr>
      <w:keepNext/>
      <w:spacing w:before="160"/>
    </w:pPr>
    <w:rPr>
      <w:rFonts w:ascii="Verdana" w:hAnsi="Verdana" w:cs="Arial"/>
      <w:i/>
      <w:sz w:val="18"/>
      <w:szCs w:val="22"/>
    </w:rPr>
  </w:style>
  <w:style w:type="paragraph" w:customStyle="1" w:styleId="DPSTitle">
    <w:name w:val="DPS Title"/>
    <w:next w:val="DPSNormal"/>
    <w:rsid w:val="00954CCD"/>
    <w:pPr>
      <w:keepNext/>
      <w:spacing w:before="240"/>
    </w:pPr>
    <w:rPr>
      <w:rFonts w:ascii="Verdana" w:hAnsi="Verdana" w:cs="Arial"/>
      <w:b/>
      <w:bCs/>
      <w:kern w:val="32"/>
      <w:sz w:val="26"/>
      <w:szCs w:val="22"/>
    </w:rPr>
  </w:style>
  <w:style w:type="paragraph" w:customStyle="1" w:styleId="DPSNormal">
    <w:name w:val="DPS Normal"/>
    <w:rsid w:val="00803D7E"/>
    <w:rPr>
      <w:rFonts w:ascii="Verdana" w:hAnsi="Verdana"/>
      <w:sz w:val="22"/>
      <w:szCs w:val="22"/>
    </w:rPr>
  </w:style>
  <w:style w:type="paragraph" w:styleId="Header">
    <w:name w:val="header"/>
    <w:basedOn w:val="Normal"/>
    <w:link w:val="HeaderChar"/>
    <w:rsid w:val="00840AE5"/>
    <w:pPr>
      <w:tabs>
        <w:tab w:val="center" w:pos="4153"/>
        <w:tab w:val="right" w:pos="8306"/>
      </w:tabs>
    </w:pPr>
    <w:rPr>
      <w:rFonts w:ascii="Verdana" w:hAnsi="Verdana"/>
      <w:szCs w:val="22"/>
    </w:rPr>
  </w:style>
  <w:style w:type="paragraph" w:styleId="Footer">
    <w:name w:val="footer"/>
    <w:basedOn w:val="Normal"/>
    <w:link w:val="FooterChar"/>
    <w:uiPriority w:val="99"/>
    <w:rsid w:val="00840AE5"/>
    <w:pPr>
      <w:tabs>
        <w:tab w:val="center" w:pos="4153"/>
        <w:tab w:val="right" w:pos="8306"/>
      </w:tabs>
    </w:pPr>
    <w:rPr>
      <w:rFonts w:ascii="Verdana" w:hAnsi="Verdana"/>
      <w:szCs w:val="22"/>
    </w:rPr>
  </w:style>
  <w:style w:type="table" w:styleId="TableGrid">
    <w:name w:val="Table Grid"/>
    <w:aliases w:val="DPS Table Grid"/>
    <w:basedOn w:val="TableNormal"/>
    <w:rsid w:val="00840AE5"/>
    <w:rPr>
      <w:rFonts w:ascii="Verdana" w:hAnsi="Verdana"/>
      <w:sz w:val="22"/>
    </w:rPr>
    <w:tblPr/>
  </w:style>
  <w:style w:type="character" w:styleId="PageNumber">
    <w:name w:val="page number"/>
    <w:basedOn w:val="DefaultParagraphFont"/>
    <w:rsid w:val="00840AE5"/>
  </w:style>
  <w:style w:type="character" w:styleId="Hyperlink">
    <w:name w:val="Hyperlink"/>
    <w:basedOn w:val="DefaultParagraphFont"/>
    <w:rsid w:val="00777E6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77E6F"/>
    <w:rPr>
      <w:rFonts w:ascii="Verdana" w:hAnsi="Verdana"/>
      <w:b/>
    </w:rPr>
  </w:style>
  <w:style w:type="paragraph" w:styleId="TOC2">
    <w:name w:val="toc 2"/>
    <w:basedOn w:val="Normal"/>
    <w:next w:val="Normal"/>
    <w:autoRedefine/>
    <w:semiHidden/>
    <w:rsid w:val="00777E6F"/>
    <w:pPr>
      <w:ind w:left="240"/>
    </w:pPr>
    <w:rPr>
      <w:rFonts w:ascii="Verdana" w:hAnsi="Verdana"/>
    </w:rPr>
  </w:style>
  <w:style w:type="paragraph" w:styleId="TOC3">
    <w:name w:val="toc 3"/>
    <w:basedOn w:val="Normal"/>
    <w:next w:val="Normal"/>
    <w:autoRedefine/>
    <w:semiHidden/>
    <w:rsid w:val="00777E6F"/>
    <w:pPr>
      <w:ind w:left="480"/>
    </w:pPr>
    <w:rPr>
      <w:rFonts w:ascii="Verdana" w:hAnsi="Verdana"/>
    </w:rPr>
  </w:style>
  <w:style w:type="paragraph" w:styleId="TOC4">
    <w:name w:val="toc 4"/>
    <w:basedOn w:val="Normal"/>
    <w:next w:val="Normal"/>
    <w:autoRedefine/>
    <w:semiHidden/>
    <w:rsid w:val="00777E6F"/>
    <w:pPr>
      <w:ind w:left="720"/>
    </w:pPr>
    <w:rPr>
      <w:rFonts w:ascii="Verdana" w:hAnsi="Verdana"/>
    </w:rPr>
  </w:style>
  <w:style w:type="paragraph" w:styleId="TOC5">
    <w:name w:val="toc 5"/>
    <w:basedOn w:val="Normal"/>
    <w:next w:val="Normal"/>
    <w:autoRedefine/>
    <w:semiHidden/>
    <w:rsid w:val="00777E6F"/>
    <w:pPr>
      <w:ind w:left="960"/>
    </w:pPr>
    <w:rPr>
      <w:rFonts w:ascii="Verdana" w:hAnsi="Verdana"/>
    </w:rPr>
  </w:style>
  <w:style w:type="paragraph" w:styleId="BalloonText">
    <w:name w:val="Balloon Text"/>
    <w:basedOn w:val="Normal"/>
    <w:semiHidden/>
    <w:rsid w:val="0081547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5474"/>
    <w:pPr>
      <w:spacing w:after="120"/>
      <w:ind w:left="1440" w:right="1440"/>
    </w:pPr>
  </w:style>
  <w:style w:type="paragraph" w:styleId="BodyText">
    <w:name w:val="Body Text"/>
    <w:basedOn w:val="Normal"/>
    <w:rsid w:val="00815474"/>
    <w:pPr>
      <w:spacing w:after="120"/>
    </w:pPr>
  </w:style>
  <w:style w:type="paragraph" w:styleId="BodyText2">
    <w:name w:val="Body Text 2"/>
    <w:basedOn w:val="Normal"/>
    <w:rsid w:val="00815474"/>
    <w:pPr>
      <w:spacing w:after="120" w:line="480" w:lineRule="auto"/>
    </w:pPr>
  </w:style>
  <w:style w:type="paragraph" w:styleId="BodyText3">
    <w:name w:val="Body Text 3"/>
    <w:basedOn w:val="Normal"/>
    <w:rsid w:val="008154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15474"/>
    <w:pPr>
      <w:ind w:firstLine="210"/>
    </w:pPr>
  </w:style>
  <w:style w:type="paragraph" w:styleId="BodyTextIndent">
    <w:name w:val="Body Text Indent"/>
    <w:basedOn w:val="Normal"/>
    <w:rsid w:val="00815474"/>
    <w:pPr>
      <w:spacing w:after="120"/>
      <w:ind w:left="283"/>
    </w:pPr>
  </w:style>
  <w:style w:type="paragraph" w:styleId="BodyTextFirstIndent2">
    <w:name w:val="Body Text First Indent 2"/>
    <w:basedOn w:val="BodyTextIndent"/>
    <w:rsid w:val="00815474"/>
    <w:pPr>
      <w:ind w:firstLine="210"/>
    </w:pPr>
  </w:style>
  <w:style w:type="paragraph" w:styleId="BodyTextIndent2">
    <w:name w:val="Body Text Indent 2"/>
    <w:basedOn w:val="Normal"/>
    <w:rsid w:val="0081547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1547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1547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815474"/>
    <w:pPr>
      <w:ind w:left="4252"/>
    </w:pPr>
  </w:style>
  <w:style w:type="paragraph" w:styleId="CommentText">
    <w:name w:val="annotation text"/>
    <w:basedOn w:val="Normal"/>
    <w:semiHidden/>
    <w:rsid w:val="008154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5474"/>
    <w:rPr>
      <w:b/>
      <w:bCs/>
    </w:rPr>
  </w:style>
  <w:style w:type="paragraph" w:styleId="Date">
    <w:name w:val="Date"/>
    <w:basedOn w:val="Normal"/>
    <w:next w:val="Normal"/>
    <w:rsid w:val="00815474"/>
  </w:style>
  <w:style w:type="paragraph" w:styleId="DocumentMap">
    <w:name w:val="Document Map"/>
    <w:basedOn w:val="Normal"/>
    <w:semiHidden/>
    <w:rsid w:val="0081547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815474"/>
  </w:style>
  <w:style w:type="paragraph" w:styleId="EndnoteText">
    <w:name w:val="endnote text"/>
    <w:basedOn w:val="Normal"/>
    <w:semiHidden/>
    <w:rsid w:val="00815474"/>
    <w:rPr>
      <w:sz w:val="20"/>
      <w:szCs w:val="20"/>
    </w:rPr>
  </w:style>
  <w:style w:type="paragraph" w:styleId="EnvelopeAddress">
    <w:name w:val="envelope address"/>
    <w:basedOn w:val="Normal"/>
    <w:rsid w:val="008154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547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815474"/>
    <w:rPr>
      <w:sz w:val="20"/>
      <w:szCs w:val="20"/>
    </w:rPr>
  </w:style>
  <w:style w:type="paragraph" w:styleId="HTMLAddress">
    <w:name w:val="HTML Address"/>
    <w:basedOn w:val="Normal"/>
    <w:rsid w:val="00815474"/>
    <w:rPr>
      <w:i/>
      <w:iCs/>
    </w:rPr>
  </w:style>
  <w:style w:type="paragraph" w:styleId="HTMLPreformatted">
    <w:name w:val="HTML Preformatted"/>
    <w:basedOn w:val="Normal"/>
    <w:rsid w:val="0081547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81547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1547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1547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1547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1547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1547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1547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1547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1547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15474"/>
    <w:rPr>
      <w:rFonts w:ascii="Arial" w:hAnsi="Arial" w:cs="Arial"/>
      <w:b/>
      <w:bCs/>
    </w:rPr>
  </w:style>
  <w:style w:type="paragraph" w:styleId="List">
    <w:name w:val="List"/>
    <w:basedOn w:val="Normal"/>
    <w:rsid w:val="00815474"/>
    <w:pPr>
      <w:ind w:left="283" w:hanging="283"/>
    </w:pPr>
  </w:style>
  <w:style w:type="paragraph" w:styleId="List2">
    <w:name w:val="List 2"/>
    <w:basedOn w:val="Normal"/>
    <w:rsid w:val="00815474"/>
    <w:pPr>
      <w:ind w:left="566" w:hanging="283"/>
    </w:pPr>
  </w:style>
  <w:style w:type="paragraph" w:styleId="List3">
    <w:name w:val="List 3"/>
    <w:basedOn w:val="Normal"/>
    <w:rsid w:val="00815474"/>
    <w:pPr>
      <w:ind w:left="849" w:hanging="283"/>
    </w:pPr>
  </w:style>
  <w:style w:type="paragraph" w:styleId="List4">
    <w:name w:val="List 4"/>
    <w:basedOn w:val="Normal"/>
    <w:rsid w:val="00815474"/>
    <w:pPr>
      <w:ind w:left="1132" w:hanging="283"/>
    </w:pPr>
  </w:style>
  <w:style w:type="paragraph" w:styleId="List5">
    <w:name w:val="List 5"/>
    <w:basedOn w:val="Normal"/>
    <w:rsid w:val="00815474"/>
    <w:pPr>
      <w:ind w:left="1415" w:hanging="283"/>
    </w:pPr>
  </w:style>
  <w:style w:type="paragraph" w:styleId="ListBullet">
    <w:name w:val="List Bullet"/>
    <w:basedOn w:val="Normal"/>
    <w:autoRedefine/>
    <w:rsid w:val="00815474"/>
    <w:pPr>
      <w:numPr>
        <w:numId w:val="21"/>
      </w:numPr>
    </w:pPr>
  </w:style>
  <w:style w:type="paragraph" w:styleId="ListBullet2">
    <w:name w:val="List Bullet 2"/>
    <w:basedOn w:val="Normal"/>
    <w:autoRedefine/>
    <w:rsid w:val="00815474"/>
    <w:pPr>
      <w:numPr>
        <w:numId w:val="22"/>
      </w:numPr>
    </w:pPr>
  </w:style>
  <w:style w:type="paragraph" w:styleId="ListBullet3">
    <w:name w:val="List Bullet 3"/>
    <w:basedOn w:val="Normal"/>
    <w:autoRedefine/>
    <w:rsid w:val="00815474"/>
    <w:pPr>
      <w:numPr>
        <w:numId w:val="23"/>
      </w:numPr>
    </w:pPr>
  </w:style>
  <w:style w:type="paragraph" w:styleId="ListBullet4">
    <w:name w:val="List Bullet 4"/>
    <w:basedOn w:val="Normal"/>
    <w:autoRedefine/>
    <w:rsid w:val="00815474"/>
    <w:pPr>
      <w:numPr>
        <w:numId w:val="24"/>
      </w:numPr>
    </w:pPr>
  </w:style>
  <w:style w:type="paragraph" w:styleId="ListBullet5">
    <w:name w:val="List Bullet 5"/>
    <w:basedOn w:val="Normal"/>
    <w:autoRedefine/>
    <w:rsid w:val="00815474"/>
    <w:pPr>
      <w:numPr>
        <w:numId w:val="25"/>
      </w:numPr>
    </w:pPr>
  </w:style>
  <w:style w:type="paragraph" w:styleId="ListContinue">
    <w:name w:val="List Continue"/>
    <w:basedOn w:val="Normal"/>
    <w:rsid w:val="00815474"/>
    <w:pPr>
      <w:spacing w:after="120"/>
      <w:ind w:left="283"/>
    </w:pPr>
  </w:style>
  <w:style w:type="paragraph" w:styleId="ListContinue2">
    <w:name w:val="List Continue 2"/>
    <w:basedOn w:val="Normal"/>
    <w:rsid w:val="00815474"/>
    <w:pPr>
      <w:spacing w:after="120"/>
      <w:ind w:left="566"/>
    </w:pPr>
  </w:style>
  <w:style w:type="paragraph" w:styleId="ListContinue3">
    <w:name w:val="List Continue 3"/>
    <w:basedOn w:val="Normal"/>
    <w:rsid w:val="00815474"/>
    <w:pPr>
      <w:spacing w:after="120"/>
      <w:ind w:left="849"/>
    </w:pPr>
  </w:style>
  <w:style w:type="paragraph" w:styleId="ListContinue4">
    <w:name w:val="List Continue 4"/>
    <w:basedOn w:val="Normal"/>
    <w:rsid w:val="00815474"/>
    <w:pPr>
      <w:spacing w:after="120"/>
      <w:ind w:left="1132"/>
    </w:pPr>
  </w:style>
  <w:style w:type="paragraph" w:styleId="ListContinue5">
    <w:name w:val="List Continue 5"/>
    <w:basedOn w:val="Normal"/>
    <w:rsid w:val="00815474"/>
    <w:pPr>
      <w:spacing w:after="120"/>
      <w:ind w:left="1415"/>
    </w:pPr>
  </w:style>
  <w:style w:type="paragraph" w:styleId="ListNumber">
    <w:name w:val="List Number"/>
    <w:basedOn w:val="Normal"/>
    <w:rsid w:val="00815474"/>
    <w:pPr>
      <w:numPr>
        <w:numId w:val="9"/>
      </w:numPr>
    </w:pPr>
  </w:style>
  <w:style w:type="paragraph" w:styleId="ListNumber2">
    <w:name w:val="List Number 2"/>
    <w:basedOn w:val="Normal"/>
    <w:rsid w:val="00815474"/>
    <w:pPr>
      <w:numPr>
        <w:numId w:val="11"/>
      </w:numPr>
    </w:pPr>
  </w:style>
  <w:style w:type="paragraph" w:styleId="ListNumber3">
    <w:name w:val="List Number 3"/>
    <w:basedOn w:val="Normal"/>
    <w:rsid w:val="00815474"/>
    <w:pPr>
      <w:numPr>
        <w:numId w:val="12"/>
      </w:numPr>
    </w:pPr>
  </w:style>
  <w:style w:type="paragraph" w:styleId="ListNumber4">
    <w:name w:val="List Number 4"/>
    <w:basedOn w:val="Normal"/>
    <w:rsid w:val="00815474"/>
    <w:pPr>
      <w:numPr>
        <w:numId w:val="26"/>
      </w:numPr>
    </w:pPr>
  </w:style>
  <w:style w:type="paragraph" w:styleId="ListNumber5">
    <w:name w:val="List Number 5"/>
    <w:basedOn w:val="Normal"/>
    <w:rsid w:val="00815474"/>
    <w:pPr>
      <w:numPr>
        <w:numId w:val="27"/>
      </w:numPr>
    </w:pPr>
  </w:style>
  <w:style w:type="paragraph" w:styleId="MacroText">
    <w:name w:val="macro"/>
    <w:semiHidden/>
    <w:rsid w:val="008154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154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15474"/>
  </w:style>
  <w:style w:type="paragraph" w:styleId="NormalIndent">
    <w:name w:val="Normal Indent"/>
    <w:basedOn w:val="Normal"/>
    <w:rsid w:val="00815474"/>
    <w:pPr>
      <w:ind w:left="720"/>
    </w:pPr>
  </w:style>
  <w:style w:type="paragraph" w:styleId="NoteHeading">
    <w:name w:val="Note Heading"/>
    <w:basedOn w:val="Normal"/>
    <w:next w:val="Normal"/>
    <w:rsid w:val="00815474"/>
  </w:style>
  <w:style w:type="paragraph" w:styleId="PlainText">
    <w:name w:val="Plain Text"/>
    <w:basedOn w:val="Normal"/>
    <w:rsid w:val="0081547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15474"/>
  </w:style>
  <w:style w:type="paragraph" w:styleId="Signature">
    <w:name w:val="Signature"/>
    <w:basedOn w:val="Normal"/>
    <w:rsid w:val="00815474"/>
    <w:pPr>
      <w:ind w:left="4252"/>
    </w:pPr>
  </w:style>
  <w:style w:type="paragraph" w:styleId="Subtitle">
    <w:name w:val="Subtitle"/>
    <w:basedOn w:val="Normal"/>
    <w:qFormat/>
    <w:rsid w:val="0081547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1547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15474"/>
    <w:pPr>
      <w:ind w:left="480" w:hanging="480"/>
    </w:pPr>
  </w:style>
  <w:style w:type="paragraph" w:styleId="Title">
    <w:name w:val="Title"/>
    <w:basedOn w:val="Normal"/>
    <w:rsid w:val="008154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15474"/>
    <w:pPr>
      <w:spacing w:before="120"/>
    </w:pPr>
    <w:rPr>
      <w:rFonts w:ascii="Arial" w:hAnsi="Arial" w:cs="Arial"/>
      <w:b/>
      <w:bCs/>
    </w:rPr>
  </w:style>
  <w:style w:type="paragraph" w:styleId="TOC6">
    <w:name w:val="toc 6"/>
    <w:basedOn w:val="Normal"/>
    <w:next w:val="Normal"/>
    <w:autoRedefine/>
    <w:semiHidden/>
    <w:rsid w:val="00815474"/>
    <w:pPr>
      <w:ind w:left="1200"/>
    </w:pPr>
  </w:style>
  <w:style w:type="paragraph" w:styleId="TOC7">
    <w:name w:val="toc 7"/>
    <w:basedOn w:val="Normal"/>
    <w:next w:val="Normal"/>
    <w:autoRedefine/>
    <w:semiHidden/>
    <w:rsid w:val="00815474"/>
    <w:pPr>
      <w:ind w:left="1440"/>
    </w:pPr>
  </w:style>
  <w:style w:type="paragraph" w:styleId="TOC8">
    <w:name w:val="toc 8"/>
    <w:basedOn w:val="Normal"/>
    <w:next w:val="Normal"/>
    <w:autoRedefine/>
    <w:semiHidden/>
    <w:rsid w:val="00815474"/>
    <w:pPr>
      <w:ind w:left="1680"/>
    </w:pPr>
  </w:style>
  <w:style w:type="paragraph" w:styleId="TOC9">
    <w:name w:val="toc 9"/>
    <w:basedOn w:val="Normal"/>
    <w:next w:val="Normal"/>
    <w:autoRedefine/>
    <w:semiHidden/>
    <w:rsid w:val="00815474"/>
    <w:pPr>
      <w:ind w:left="1920"/>
    </w:pPr>
  </w:style>
  <w:style w:type="character" w:customStyle="1" w:styleId="HeaderChar">
    <w:name w:val="Header Char"/>
    <w:basedOn w:val="DefaultParagraphFont"/>
    <w:link w:val="Header"/>
    <w:rsid w:val="007A3E40"/>
    <w:rPr>
      <w:rFonts w:ascii="Verdana" w:hAnsi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1D5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A3B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C3356"/>
    <w:rPr>
      <w:rFonts w:ascii="Verdana" w:hAnsi="Verdana"/>
      <w:sz w:val="22"/>
      <w:szCs w:val="22"/>
    </w:rPr>
  </w:style>
  <w:style w:type="paragraph" w:styleId="Revision">
    <w:name w:val="Revision"/>
    <w:hidden/>
    <w:uiPriority w:val="99"/>
    <w:semiHidden/>
    <w:rsid w:val="009D70EC"/>
    <w:rPr>
      <w:rFonts w:ascii="Calibri" w:hAnsi="Calibri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557ABF"/>
    <w:rPr>
      <w:color w:val="808080"/>
    </w:rPr>
  </w:style>
  <w:style w:type="paragraph" w:customStyle="1" w:styleId="Default">
    <w:name w:val="Default"/>
    <w:rsid w:val="00FE75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F84A19"/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4A19"/>
    <w:rPr>
      <w:color w:val="7D78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bo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hr@pbo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r@pbo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wickBradly(PBO)\Downloads\Graduate%20program%20application%20cover%20sheet.dotm" TargetMode="External"/></Relationships>
</file>

<file path=word/theme/theme1.xml><?xml version="1.0" encoding="utf-8"?>
<a:theme xmlns:a="http://schemas.openxmlformats.org/drawingml/2006/main" name="PBO-theme">
  <a:themeElements>
    <a:clrScheme name="PBO 2023">
      <a:dk1>
        <a:srgbClr val="343333"/>
      </a:dk1>
      <a:lt1>
        <a:srgbClr val="F1F3F4"/>
      </a:lt1>
      <a:dk2>
        <a:srgbClr val="323A36"/>
      </a:dk2>
      <a:lt2>
        <a:srgbClr val="F7F8F9"/>
      </a:lt2>
      <a:accent1>
        <a:srgbClr val="585536"/>
      </a:accent1>
      <a:accent2>
        <a:srgbClr val="7D783D"/>
      </a:accent2>
      <a:accent3>
        <a:srgbClr val="9D5BA1"/>
      </a:accent3>
      <a:accent4>
        <a:srgbClr val="7A724A"/>
      </a:accent4>
      <a:accent5>
        <a:srgbClr val="CE6D42"/>
      </a:accent5>
      <a:accent6>
        <a:srgbClr val="E6B858"/>
      </a:accent6>
      <a:hlink>
        <a:srgbClr val="7D783D"/>
      </a:hlink>
      <a:folHlink>
        <a:srgbClr val="7D783D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5264c-566f-46ad-b456-4715ba45f611">ADM-183265796-27</_dlc_DocId>
    <TaxCatchAll xmlns="a2d5264c-566f-46ad-b456-4715ba45f611">
      <Value>4</Value>
    </TaxCatchAll>
    <_dlc_DocIdUrl xmlns="a2d5264c-566f-46ad-b456-4715ba45f611">
      <Url>https://pboprotected.sharepoint.com/sites/humanresources/_layouts/15/DocIdRedir.aspx?ID=ADM-183265796-27</Url>
      <Description>ADM-183265796-27</Description>
    </_dlc_DocIdUrl>
    <h2aaf69b4ff349eb80c55d114c01198f xmlns="a2d5264c-566f-46ad-b456-4715ba45f61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352F09B240D45A94159FF4A4F0012" ma:contentTypeVersion="4" ma:contentTypeDescription="Create a new document." ma:contentTypeScope="" ma:versionID="9468d6435bba511625ff49e9847f65a8">
  <xsd:schema xmlns:xsd="http://www.w3.org/2001/XMLSchema" xmlns:xs="http://www.w3.org/2001/XMLSchema" xmlns:p="http://schemas.microsoft.com/office/2006/metadata/properties" xmlns:ns2="a2d5264c-566f-46ad-b456-4715ba45f611" xmlns:ns3="b5621fde-fdff-4ffd-b2db-18482a1a927d" targetNamespace="http://schemas.microsoft.com/office/2006/metadata/properties" ma:root="true" ma:fieldsID="fe4e83e22e42527884eec6cb766aa91b" ns2:_="" ns3:_="">
    <xsd:import namespace="a2d5264c-566f-46ad-b456-4715ba45f611"/>
    <xsd:import namespace="b5621fde-fdff-4ffd-b2db-18482a1a92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2aaf69b4ff349eb80c55d114c01198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SharedWithUsers" minOccurs="0"/>
                <xsd:element ref="ns3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264c-566f-46ad-b456-4715ba45f6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2aaf69b4ff349eb80c55d114c01198f" ma:index="12" nillable="true" ma:displayName="DocType_5" ma:hidden="true" ma:internalName="h2aaf69b4ff349eb80c55d114c01198f">
      <xsd:simpleType>
        <xsd:restriction base="dms:Note"/>
      </xsd:simpleType>
    </xsd:element>
    <xsd:element name="TaxCatchAll" ma:index="13" nillable="true" ma:displayName="Taxonomy Catch All Column" ma:description="" ma:hidden="true" ma:list="{8ddd09a5-0882-4048-a79a-99b598e33d1c}" ma:internalName="TaxCatchAll" ma:showField="CatchAllData" ma:web="a2d5264c-566f-46ad-b456-4715ba45f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1fde-fdff-4ffd-b2db-18482a1a9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7268C-212A-49D9-AC26-2A07306AD1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183E9F-E554-4D28-8809-2989AED7B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190E81-B858-4924-B91A-04DD5B4D0B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F7F37-FE91-47EB-98B9-DB45D6A57B33}">
  <ds:schemaRefs>
    <ds:schemaRef ds:uri="http://schemas.microsoft.com/office/2006/metadata/properties"/>
    <ds:schemaRef ds:uri="http://schemas.microsoft.com/office/infopath/2007/PartnerControls"/>
    <ds:schemaRef ds:uri="a2d5264c-566f-46ad-b456-4715ba45f611"/>
  </ds:schemaRefs>
</ds:datastoreItem>
</file>

<file path=customXml/itemProps5.xml><?xml version="1.0" encoding="utf-8"?>
<ds:datastoreItem xmlns:ds="http://schemas.openxmlformats.org/officeDocument/2006/customXml" ds:itemID="{FB70471D-3018-4EEE-9CF4-17822C628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5264c-566f-46ad-b456-4715ba45f611"/>
    <ds:schemaRef ds:uri="b5621fde-fdff-4ffd-b2db-18482a1a9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Graduate program application cover sheet</Template>
  <TotalTime>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Parliamentary Budget Office (PBO)</dc:creator>
  <dcterms:created xsi:type="dcterms:W3CDTF">2025-10-01T04:26:00Z</dcterms:created>
  <dcterms:modified xsi:type="dcterms:W3CDTF">2025-10-01T05:29:00Z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ype_Personnel">
    <vt:lpwstr>7;#Other|654effc5-8db5-42e2-9142-a1288b815872</vt:lpwstr>
  </property>
  <property fmtid="{D5CDD505-2E9C-101B-9397-08002B2CF9AE}" pid="3" name="ContentTypeId">
    <vt:lpwstr>0x010100BCF352F09B240D45A94159FF4A4F0012</vt:lpwstr>
  </property>
  <property fmtid="{D5CDD505-2E9C-101B-9397-08002B2CF9AE}" pid="4" name="_dlc_DocIdItemGuid">
    <vt:lpwstr>a1d1c6e8-d6c1-4938-982e-190d453a09a0</vt:lpwstr>
  </property>
  <property fmtid="{D5CDD505-2E9C-101B-9397-08002B2CF9AE}" pid="5" name="_ExtendedDescription">
    <vt:lpwstr>Template&amp;#58; Graduate program application cover sheet</vt:lpwstr>
  </property>
  <property fmtid="{D5CDD505-2E9C-101B-9397-08002B2CF9AE}" pid="6" name="MediaServiceImageTags">
    <vt:lpwstr/>
  </property>
  <property fmtid="{D5CDD505-2E9C-101B-9397-08002B2CF9AE}" pid="7" name="h2aaf69b4ff349eb80c55d114c01198f0">
    <vt:lpwstr>Other|5995c78e-9269-4dd3-85a9-76f942b2ab0d</vt:lpwstr>
  </property>
  <property fmtid="{D5CDD505-2E9C-101B-9397-08002B2CF9AE}" pid="8" name="Doc_Type_Task">
    <vt:lpwstr>4;#Other|5995c78e-9269-4dd3-85a9-76f942b2ab0d</vt:lpwstr>
  </property>
  <property fmtid="{D5CDD505-2E9C-101B-9397-08002B2CF9AE}" pid="9" name="ClassificationContentMarkingHeaderShapeIds">
    <vt:lpwstr>50de50b7,60abf115,5de0afa5</vt:lpwstr>
  </property>
  <property fmtid="{D5CDD505-2E9C-101B-9397-08002B2CF9AE}" pid="10" name="ClassificationContentMarkingHeaderFontProps">
    <vt:lpwstr>#ff0000,10,Calibri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137186fb,6afb159d,d6e3286</vt:lpwstr>
  </property>
  <property fmtid="{D5CDD505-2E9C-101B-9397-08002B2CF9AE}" pid="13" name="ClassificationContentMarkingFooterFontProps">
    <vt:lpwstr>#ff0000,10,Calibri</vt:lpwstr>
  </property>
  <property fmtid="{D5CDD505-2E9C-101B-9397-08002B2CF9AE}" pid="14" name="ClassificationContentMarkingFooterText">
    <vt:lpwstr>OFFICIAL</vt:lpwstr>
  </property>
  <property fmtid="{D5CDD505-2E9C-101B-9397-08002B2CF9AE}" pid="15" name="MSIP_Label_b7fb5294-db91-4a6a-9144-25e7ea5d809c_Enabled">
    <vt:lpwstr>true</vt:lpwstr>
  </property>
  <property fmtid="{D5CDD505-2E9C-101B-9397-08002B2CF9AE}" pid="16" name="MSIP_Label_b7fb5294-db91-4a6a-9144-25e7ea5d809c_SetDate">
    <vt:lpwstr>2025-10-01T05:28:53Z</vt:lpwstr>
  </property>
  <property fmtid="{D5CDD505-2E9C-101B-9397-08002B2CF9AE}" pid="17" name="MSIP_Label_b7fb5294-db91-4a6a-9144-25e7ea5d809c_Method">
    <vt:lpwstr>Privileged</vt:lpwstr>
  </property>
  <property fmtid="{D5CDD505-2E9C-101B-9397-08002B2CF9AE}" pid="18" name="MSIP_Label_b7fb5294-db91-4a6a-9144-25e7ea5d809c_Name">
    <vt:lpwstr>Official</vt:lpwstr>
  </property>
  <property fmtid="{D5CDD505-2E9C-101B-9397-08002B2CF9AE}" pid="19" name="MSIP_Label_b7fb5294-db91-4a6a-9144-25e7ea5d809c_SiteId">
    <vt:lpwstr>dc2a6fc4-3a5c-4009-8148-25a15ab44bf4</vt:lpwstr>
  </property>
  <property fmtid="{D5CDD505-2E9C-101B-9397-08002B2CF9AE}" pid="20" name="MSIP_Label_b7fb5294-db91-4a6a-9144-25e7ea5d809c_ActionId">
    <vt:lpwstr>22dbf877-501d-4bcd-9fb3-0fc891483377</vt:lpwstr>
  </property>
  <property fmtid="{D5CDD505-2E9C-101B-9397-08002B2CF9AE}" pid="21" name="MSIP_Label_b7fb5294-db91-4a6a-9144-25e7ea5d809c_ContentBits">
    <vt:lpwstr>3</vt:lpwstr>
  </property>
  <property fmtid="{D5CDD505-2E9C-101B-9397-08002B2CF9AE}" pid="22" name="MSIP_Label_b7fb5294-db91-4a6a-9144-25e7ea5d809c_Tag">
    <vt:lpwstr>10, 0, 1, 1</vt:lpwstr>
  </property>
</Properties>
</file>